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AD618" w14:textId="6B5A5A38" w:rsidR="006677C7" w:rsidRPr="00FF4040" w:rsidRDefault="001F7CBB" w:rsidP="002433D6">
      <w:pPr>
        <w:spacing w:after="480"/>
        <w:rPr>
          <w:rFonts w:asciiTheme="majorHAnsi" w:hAnsiTheme="majorHAnsi" w:cstheme="majorHAnsi"/>
          <w:bCs/>
          <w:sz w:val="32"/>
          <w:szCs w:val="32"/>
          <w:lang w:val="et-EE"/>
        </w:rPr>
      </w:pPr>
      <w:r w:rsidRPr="00D535DF">
        <w:rPr>
          <w:rFonts w:asciiTheme="majorHAnsi" w:hAnsiTheme="majorHAnsi" w:cstheme="majorHAnsi"/>
          <w:bCs/>
          <w:sz w:val="32"/>
          <w:szCs w:val="32"/>
          <w:lang w:val="et-EE"/>
        </w:rPr>
        <w:t>Sidevõrgu ja rajatise talumise tasu taotlus maatulundusmaale</w:t>
      </w:r>
    </w:p>
    <w:p w14:paraId="2AA43DBF" w14:textId="1D038C38" w:rsidR="006677C7" w:rsidRPr="00FF4040" w:rsidRDefault="006F32BF" w:rsidP="00FF4040">
      <w:pPr>
        <w:spacing w:after="120"/>
        <w:rPr>
          <w:rFonts w:asciiTheme="majorHAnsi" w:hAnsiTheme="majorHAnsi" w:cstheme="majorHAnsi"/>
          <w:b/>
          <w:caps/>
          <w:sz w:val="20"/>
          <w:szCs w:val="20"/>
          <w:lang w:val="et-EE"/>
        </w:rPr>
      </w:pPr>
      <w:r w:rsidRPr="00FF4040">
        <w:rPr>
          <w:rFonts w:asciiTheme="majorHAnsi" w:hAnsiTheme="majorHAnsi" w:cstheme="majorHAnsi"/>
          <w:b/>
          <w:caps/>
          <w:sz w:val="20"/>
          <w:szCs w:val="20"/>
          <w:lang w:val="et-EE"/>
        </w:rPr>
        <w:t>k</w:t>
      </w:r>
      <w:r w:rsidR="00C576A4" w:rsidRPr="00FF4040">
        <w:rPr>
          <w:rFonts w:asciiTheme="majorHAnsi" w:hAnsiTheme="majorHAnsi" w:cstheme="majorHAnsi"/>
          <w:b/>
          <w:caps/>
          <w:sz w:val="20"/>
          <w:szCs w:val="20"/>
          <w:lang w:val="et-EE"/>
        </w:rPr>
        <w:t>INNISTU / HOONE OMANIK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32"/>
      </w:tblGrid>
      <w:tr w:rsidR="001F7CBB" w:rsidRPr="00D535DF" w14:paraId="64B39813" w14:textId="77777777" w:rsidTr="008A3962">
        <w:trPr>
          <w:cantSplit/>
          <w:trHeight w:val="339"/>
        </w:trPr>
        <w:tc>
          <w:tcPr>
            <w:tcW w:w="4962" w:type="dxa"/>
            <w:tcMar>
              <w:top w:w="113" w:type="dxa"/>
              <w:bottom w:w="113" w:type="dxa"/>
            </w:tcMar>
          </w:tcPr>
          <w:p w14:paraId="79E198EE" w14:textId="64EEDD6C" w:rsidR="006677C7" w:rsidRPr="00D535DF" w:rsidRDefault="006677C7" w:rsidP="00AD5385">
            <w:pPr>
              <w:ind w:right="-16"/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</w:pPr>
            <w:r w:rsidRPr="00D535DF"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  <w:t>Nimi / ärinimi</w:t>
            </w:r>
          </w:p>
          <w:p w14:paraId="5EB4ECC7" w14:textId="0D358CEE" w:rsidR="006677C7" w:rsidRPr="00D535DF" w:rsidRDefault="00B8632C" w:rsidP="00AD5385">
            <w:pPr>
              <w:ind w:right="-16"/>
              <w:rPr>
                <w:rFonts w:asciiTheme="majorHAnsi" w:hAnsiTheme="majorHAnsi" w:cstheme="majorHAnsi"/>
                <w:bCs/>
                <w:caps/>
                <w:sz w:val="20"/>
                <w:szCs w:val="20"/>
                <w:lang w:val="et-EE"/>
              </w:rPr>
            </w:pP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instrText xml:space="preserve"> FORMTEXT </w:instrText>
            </w: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</w: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separate"/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end"/>
            </w:r>
          </w:p>
        </w:tc>
        <w:tc>
          <w:tcPr>
            <w:tcW w:w="4932" w:type="dxa"/>
            <w:tcMar>
              <w:top w:w="113" w:type="dxa"/>
              <w:bottom w:w="113" w:type="dxa"/>
            </w:tcMar>
          </w:tcPr>
          <w:p w14:paraId="5DEC741E" w14:textId="77777777" w:rsidR="006677C7" w:rsidRPr="00D535DF" w:rsidRDefault="006677C7" w:rsidP="00AD5385">
            <w:pPr>
              <w:ind w:right="-16"/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</w:pPr>
            <w:r w:rsidRPr="00D535DF"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  <w:t>Isiku- või registrikoOD</w:t>
            </w:r>
          </w:p>
          <w:p w14:paraId="532F9D55" w14:textId="2AE7B7B4" w:rsidR="006677C7" w:rsidRPr="00D535DF" w:rsidRDefault="007D5F00" w:rsidP="00AD5385">
            <w:pPr>
              <w:ind w:right="-16"/>
              <w:rPr>
                <w:rFonts w:asciiTheme="majorHAnsi" w:hAnsiTheme="majorHAnsi" w:cstheme="majorHAnsi"/>
                <w:caps/>
                <w:sz w:val="20"/>
                <w:szCs w:val="20"/>
                <w:lang w:val="et-EE"/>
              </w:rPr>
            </w:pP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instrText xml:space="preserve"> FORMTEXT </w:instrText>
            </w: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</w: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separate"/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end"/>
            </w:r>
          </w:p>
        </w:tc>
      </w:tr>
      <w:tr w:rsidR="001F7CBB" w:rsidRPr="00D535DF" w14:paraId="16B72584" w14:textId="77777777" w:rsidTr="00FF4040">
        <w:trPr>
          <w:cantSplit/>
          <w:trHeight w:val="336"/>
        </w:trPr>
        <w:tc>
          <w:tcPr>
            <w:tcW w:w="9894" w:type="dxa"/>
            <w:gridSpan w:val="2"/>
            <w:tcMar>
              <w:top w:w="113" w:type="dxa"/>
              <w:bottom w:w="113" w:type="dxa"/>
            </w:tcMar>
          </w:tcPr>
          <w:p w14:paraId="58DDF4B5" w14:textId="38746C73" w:rsidR="006677C7" w:rsidRPr="00D535DF" w:rsidRDefault="006677C7" w:rsidP="00AD5385">
            <w:pPr>
              <w:ind w:right="-16"/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</w:pPr>
            <w:r w:rsidRPr="00D535DF"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  <w:t>Kontaktaadress (tänav, maja, korter, talu, linn, vald, maakond, sihtnumber)</w:t>
            </w:r>
          </w:p>
          <w:p w14:paraId="56019B7E" w14:textId="2945A902" w:rsidR="006677C7" w:rsidRPr="00E6099F" w:rsidRDefault="007D5F00" w:rsidP="00AD5385">
            <w:pPr>
              <w:ind w:right="-16"/>
              <w:rPr>
                <w:rFonts w:asciiTheme="majorHAnsi" w:hAnsiTheme="majorHAnsi" w:cstheme="majorHAnsi"/>
                <w:caps/>
                <w:sz w:val="20"/>
                <w:szCs w:val="20"/>
                <w:lang w:val="et-EE"/>
              </w:rPr>
            </w:pPr>
            <w:r w:rsidRPr="00E6099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099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instrText xml:space="preserve"> FORMTEXT </w:instrText>
            </w:r>
            <w:r w:rsidRPr="00E6099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</w:r>
            <w:r w:rsidRPr="00E6099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separate"/>
            </w:r>
            <w:r w:rsidRPr="00E6099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E6099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E6099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E6099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E6099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E6099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end"/>
            </w:r>
          </w:p>
        </w:tc>
      </w:tr>
      <w:tr w:rsidR="001F7CBB" w:rsidRPr="00D535DF" w14:paraId="6BBCC7A2" w14:textId="77777777" w:rsidTr="00FF4040">
        <w:trPr>
          <w:cantSplit/>
          <w:trHeight w:val="327"/>
        </w:trPr>
        <w:tc>
          <w:tcPr>
            <w:tcW w:w="4962" w:type="dxa"/>
            <w:tcMar>
              <w:top w:w="113" w:type="dxa"/>
              <w:bottom w:w="113" w:type="dxa"/>
            </w:tcMar>
          </w:tcPr>
          <w:p w14:paraId="0B26EC48" w14:textId="627B3508" w:rsidR="006677C7" w:rsidRPr="00D535DF" w:rsidRDefault="006677C7" w:rsidP="00AD5385">
            <w:pPr>
              <w:ind w:right="-16"/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</w:pPr>
            <w:r w:rsidRPr="00D535DF"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  <w:t xml:space="preserve">Telefon </w:t>
            </w:r>
          </w:p>
          <w:p w14:paraId="6F4349E4" w14:textId="4DD3590E" w:rsidR="006677C7" w:rsidRPr="00D535DF" w:rsidRDefault="007D5F00" w:rsidP="00BD3194">
            <w:pPr>
              <w:tabs>
                <w:tab w:val="center" w:pos="1643"/>
              </w:tabs>
              <w:ind w:right="-16"/>
              <w:rPr>
                <w:rFonts w:asciiTheme="majorHAnsi" w:hAnsiTheme="majorHAnsi" w:cstheme="majorHAnsi"/>
                <w:caps/>
                <w:sz w:val="20"/>
                <w:szCs w:val="20"/>
                <w:lang w:val="et-EE"/>
              </w:rPr>
            </w:pP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instrText xml:space="preserve"> FORMTEXT </w:instrText>
            </w: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</w: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separate"/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end"/>
            </w:r>
          </w:p>
        </w:tc>
        <w:tc>
          <w:tcPr>
            <w:tcW w:w="4932" w:type="dxa"/>
            <w:tcMar>
              <w:top w:w="113" w:type="dxa"/>
              <w:bottom w:w="113" w:type="dxa"/>
            </w:tcMar>
          </w:tcPr>
          <w:p w14:paraId="03769177" w14:textId="77777777" w:rsidR="006677C7" w:rsidRPr="00D535DF" w:rsidRDefault="006677C7" w:rsidP="00AD5385">
            <w:pPr>
              <w:ind w:right="-16"/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</w:pPr>
            <w:r w:rsidRPr="00D535DF"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  <w:t xml:space="preserve">E-POST </w:t>
            </w:r>
          </w:p>
          <w:p w14:paraId="76B7296A" w14:textId="345807F1" w:rsidR="006677C7" w:rsidRPr="00D535DF" w:rsidRDefault="007D5F00" w:rsidP="00AD5385">
            <w:pPr>
              <w:ind w:right="-16"/>
              <w:rPr>
                <w:rFonts w:asciiTheme="majorHAnsi" w:hAnsiTheme="majorHAnsi" w:cstheme="majorHAnsi"/>
                <w:caps/>
                <w:sz w:val="20"/>
                <w:szCs w:val="20"/>
                <w:lang w:val="et-EE"/>
              </w:rPr>
            </w:pP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instrText xml:space="preserve"> FORMTEXT </w:instrText>
            </w: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</w: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separate"/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end"/>
            </w:r>
          </w:p>
        </w:tc>
      </w:tr>
    </w:tbl>
    <w:p w14:paraId="0C9960C4" w14:textId="164F5946" w:rsidR="00C576A4" w:rsidRPr="00FF4040" w:rsidRDefault="00C576A4" w:rsidP="00FF4040">
      <w:pPr>
        <w:spacing w:before="480" w:after="120"/>
        <w:rPr>
          <w:rFonts w:asciiTheme="majorHAnsi" w:hAnsiTheme="majorHAnsi" w:cstheme="majorHAnsi"/>
          <w:bCs/>
          <w:caps/>
          <w:sz w:val="20"/>
          <w:szCs w:val="20"/>
          <w:lang w:val="et-EE"/>
        </w:rPr>
      </w:pPr>
      <w:r w:rsidRPr="00FF4040">
        <w:rPr>
          <w:rFonts w:asciiTheme="majorHAnsi" w:hAnsiTheme="majorHAnsi" w:cstheme="majorHAnsi"/>
          <w:b/>
          <w:caps/>
          <w:sz w:val="20"/>
          <w:szCs w:val="20"/>
          <w:lang w:val="et-EE"/>
        </w:rPr>
        <w:t>ESINDAJA ANDMED</w:t>
      </w:r>
      <w:r w:rsidRPr="00FF4040">
        <w:rPr>
          <w:rFonts w:asciiTheme="majorHAnsi" w:hAnsiTheme="majorHAnsi" w:cstheme="majorHAnsi"/>
          <w:bCs/>
          <w:caps/>
          <w:sz w:val="20"/>
          <w:szCs w:val="20"/>
          <w:lang w:val="et-EE"/>
        </w:rPr>
        <w:t xml:space="preserve"> </w:t>
      </w:r>
      <w:r w:rsidRPr="00FF4040">
        <w:rPr>
          <w:rFonts w:asciiTheme="majorHAnsi" w:hAnsiTheme="majorHAnsi" w:cstheme="majorHAnsi"/>
          <w:bCs/>
          <w:sz w:val="20"/>
          <w:szCs w:val="20"/>
          <w:lang w:val="et-EE"/>
        </w:rPr>
        <w:t>(täidetakse, kui on esindaja)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32"/>
      </w:tblGrid>
      <w:tr w:rsidR="001F7CBB" w:rsidRPr="00D535DF" w14:paraId="79ABFC45" w14:textId="77777777" w:rsidTr="00FF4040">
        <w:trPr>
          <w:cantSplit/>
          <w:trHeight w:val="387"/>
        </w:trPr>
        <w:tc>
          <w:tcPr>
            <w:tcW w:w="4962" w:type="dxa"/>
            <w:tcMar>
              <w:top w:w="113" w:type="dxa"/>
              <w:bottom w:w="113" w:type="dxa"/>
            </w:tcMar>
          </w:tcPr>
          <w:p w14:paraId="445ABF23" w14:textId="77777777" w:rsidR="00785000" w:rsidRPr="00D535DF" w:rsidRDefault="00785000" w:rsidP="00785000">
            <w:pPr>
              <w:ind w:right="-16"/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</w:pPr>
            <w:r w:rsidRPr="00D535DF"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  <w:t>Nimi / ärinimi</w:t>
            </w:r>
          </w:p>
          <w:p w14:paraId="6D080EB2" w14:textId="68637CFA" w:rsidR="006677C7" w:rsidRPr="00D535DF" w:rsidRDefault="00785000" w:rsidP="00785000">
            <w:pPr>
              <w:ind w:right="-16"/>
              <w:rPr>
                <w:rFonts w:asciiTheme="majorHAnsi" w:hAnsiTheme="majorHAnsi" w:cstheme="majorHAnsi"/>
                <w:caps/>
                <w:sz w:val="20"/>
                <w:szCs w:val="20"/>
                <w:lang w:val="et-EE"/>
              </w:rPr>
            </w:pP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instrText xml:space="preserve"> FORMTEXT </w:instrText>
            </w: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</w: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separate"/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end"/>
            </w:r>
          </w:p>
        </w:tc>
        <w:tc>
          <w:tcPr>
            <w:tcW w:w="4932" w:type="dxa"/>
            <w:tcMar>
              <w:top w:w="113" w:type="dxa"/>
              <w:bottom w:w="113" w:type="dxa"/>
            </w:tcMar>
          </w:tcPr>
          <w:p w14:paraId="6928B59A" w14:textId="77777777" w:rsidR="006677C7" w:rsidRPr="00D535DF" w:rsidRDefault="006677C7" w:rsidP="00AD5385">
            <w:pPr>
              <w:ind w:right="-16"/>
              <w:rPr>
                <w:rFonts w:asciiTheme="majorHAnsi" w:hAnsiTheme="majorHAnsi" w:cstheme="majorHAnsi"/>
                <w:sz w:val="20"/>
                <w:szCs w:val="20"/>
                <w:lang w:val="et-EE"/>
              </w:rPr>
            </w:pPr>
            <w:r w:rsidRPr="00D535DF">
              <w:rPr>
                <w:rFonts w:asciiTheme="majorHAnsi" w:hAnsiTheme="majorHAnsi" w:cstheme="majorHAnsi"/>
                <w:caps/>
                <w:sz w:val="20"/>
                <w:szCs w:val="20"/>
                <w:lang w:val="et-EE"/>
              </w:rPr>
              <w:t xml:space="preserve">Esindamise alus </w:t>
            </w:r>
            <w:r w:rsidRPr="00D535DF">
              <w:rPr>
                <w:rFonts w:asciiTheme="majorHAnsi" w:hAnsiTheme="majorHAnsi" w:cstheme="majorHAnsi"/>
                <w:sz w:val="20"/>
                <w:szCs w:val="20"/>
                <w:lang w:val="et-EE"/>
              </w:rPr>
              <w:t>(ärikliendil kohustuslik)</w:t>
            </w:r>
          </w:p>
          <w:p w14:paraId="59CBC75C" w14:textId="77777777" w:rsidR="006677C7" w:rsidRPr="00D535DF" w:rsidRDefault="006677C7" w:rsidP="0043022D">
            <w:pPr>
              <w:ind w:right="-16"/>
              <w:rPr>
                <w:rFonts w:asciiTheme="majorHAnsi" w:hAnsiTheme="majorHAnsi" w:cstheme="majorHAnsi"/>
                <w:caps/>
                <w:sz w:val="20"/>
                <w:szCs w:val="20"/>
                <w:lang w:val="et-EE"/>
              </w:rPr>
            </w:pPr>
            <w:r w:rsidRPr="00D535DF">
              <w:rPr>
                <w:rFonts w:asciiTheme="majorHAnsi" w:hAnsiTheme="majorHAnsi" w:cstheme="majorHAnsi"/>
                <w:caps/>
                <w:sz w:val="20"/>
                <w:szCs w:val="20"/>
                <w:lang w:val="et-E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5DF">
              <w:rPr>
                <w:rFonts w:asciiTheme="majorHAnsi" w:hAnsiTheme="majorHAnsi" w:cstheme="majorHAnsi"/>
                <w:caps/>
                <w:sz w:val="20"/>
                <w:szCs w:val="20"/>
                <w:lang w:val="et-EE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aps/>
                <w:sz w:val="20"/>
                <w:szCs w:val="20"/>
                <w:lang w:val="et-EE"/>
              </w:rPr>
            </w:r>
            <w:r w:rsidR="00000000">
              <w:rPr>
                <w:rFonts w:asciiTheme="majorHAnsi" w:hAnsiTheme="majorHAnsi" w:cstheme="majorHAnsi"/>
                <w:caps/>
                <w:sz w:val="20"/>
                <w:szCs w:val="20"/>
                <w:lang w:val="et-EE"/>
              </w:rPr>
              <w:fldChar w:fldCharType="separate"/>
            </w:r>
            <w:r w:rsidRPr="00D535DF">
              <w:rPr>
                <w:rFonts w:asciiTheme="majorHAnsi" w:hAnsiTheme="majorHAnsi" w:cstheme="majorHAnsi"/>
                <w:caps/>
                <w:sz w:val="20"/>
                <w:szCs w:val="20"/>
                <w:lang w:val="et-EE"/>
              </w:rPr>
              <w:fldChar w:fldCharType="end"/>
            </w:r>
            <w:r w:rsidRPr="00D535DF">
              <w:rPr>
                <w:rFonts w:asciiTheme="majorHAnsi" w:hAnsiTheme="majorHAnsi" w:cstheme="majorHAnsi"/>
                <w:caps/>
                <w:sz w:val="20"/>
                <w:szCs w:val="20"/>
                <w:lang w:val="et-EE"/>
              </w:rPr>
              <w:t xml:space="preserve"> </w:t>
            </w:r>
            <w:r w:rsidRPr="00D535DF">
              <w:rPr>
                <w:rFonts w:asciiTheme="majorHAnsi" w:hAnsiTheme="majorHAnsi" w:cstheme="majorHAnsi"/>
                <w:sz w:val="20"/>
                <w:szCs w:val="20"/>
                <w:lang w:val="et-EE"/>
              </w:rPr>
              <w:t xml:space="preserve">amet </w:t>
            </w:r>
            <w:r w:rsidRPr="00D535DF">
              <w:rPr>
                <w:rFonts w:asciiTheme="majorHAnsi" w:hAnsiTheme="majorHAnsi" w:cstheme="majorHAnsi"/>
                <w:caps/>
                <w:sz w:val="20"/>
                <w:szCs w:val="20"/>
                <w:lang w:val="et-EE"/>
              </w:rPr>
              <w:t xml:space="preserve">            </w:t>
            </w:r>
            <w:r w:rsidRPr="00D535DF">
              <w:rPr>
                <w:rFonts w:asciiTheme="majorHAnsi" w:hAnsiTheme="majorHAnsi" w:cstheme="majorHAnsi"/>
                <w:caps/>
                <w:sz w:val="20"/>
                <w:szCs w:val="20"/>
                <w:lang w:val="et-E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35DF">
              <w:rPr>
                <w:rFonts w:asciiTheme="majorHAnsi" w:hAnsiTheme="majorHAnsi" w:cstheme="majorHAnsi"/>
                <w:caps/>
                <w:sz w:val="20"/>
                <w:szCs w:val="20"/>
                <w:lang w:val="et-EE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aps/>
                <w:sz w:val="20"/>
                <w:szCs w:val="20"/>
                <w:lang w:val="et-EE"/>
              </w:rPr>
            </w:r>
            <w:r w:rsidR="00000000">
              <w:rPr>
                <w:rFonts w:asciiTheme="majorHAnsi" w:hAnsiTheme="majorHAnsi" w:cstheme="majorHAnsi"/>
                <w:caps/>
                <w:sz w:val="20"/>
                <w:szCs w:val="20"/>
                <w:lang w:val="et-EE"/>
              </w:rPr>
              <w:fldChar w:fldCharType="separate"/>
            </w:r>
            <w:r w:rsidRPr="00D535DF">
              <w:rPr>
                <w:rFonts w:asciiTheme="majorHAnsi" w:hAnsiTheme="majorHAnsi" w:cstheme="majorHAnsi"/>
                <w:caps/>
                <w:sz w:val="20"/>
                <w:szCs w:val="20"/>
                <w:lang w:val="et-EE"/>
              </w:rPr>
              <w:fldChar w:fldCharType="end"/>
            </w:r>
            <w:r w:rsidRPr="00D535DF">
              <w:rPr>
                <w:rFonts w:asciiTheme="majorHAnsi" w:hAnsiTheme="majorHAnsi" w:cstheme="majorHAnsi"/>
                <w:caps/>
                <w:sz w:val="20"/>
                <w:szCs w:val="20"/>
                <w:lang w:val="et-EE"/>
              </w:rPr>
              <w:t xml:space="preserve"> </w:t>
            </w:r>
            <w:r w:rsidRPr="00D535DF">
              <w:rPr>
                <w:rFonts w:asciiTheme="majorHAnsi" w:hAnsiTheme="majorHAnsi" w:cstheme="majorHAnsi"/>
                <w:sz w:val="20"/>
                <w:szCs w:val="20"/>
                <w:lang w:val="et-EE"/>
              </w:rPr>
              <w:t>volikiri</w:t>
            </w:r>
          </w:p>
        </w:tc>
      </w:tr>
      <w:tr w:rsidR="001F7CBB" w:rsidRPr="00D535DF" w14:paraId="2076BD3F" w14:textId="77777777" w:rsidTr="00FF4040">
        <w:trPr>
          <w:cantSplit/>
          <w:trHeight w:val="336"/>
        </w:trPr>
        <w:tc>
          <w:tcPr>
            <w:tcW w:w="9894" w:type="dxa"/>
            <w:gridSpan w:val="2"/>
            <w:tcMar>
              <w:top w:w="113" w:type="dxa"/>
              <w:bottom w:w="113" w:type="dxa"/>
            </w:tcMar>
          </w:tcPr>
          <w:p w14:paraId="62D85D45" w14:textId="77777777" w:rsidR="00785000" w:rsidRPr="00D535DF" w:rsidRDefault="00785000" w:rsidP="001100D2">
            <w:pPr>
              <w:ind w:right="-16"/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</w:pPr>
            <w:r w:rsidRPr="00D535DF"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  <w:t>Kontaktaadress (tänav, maja, korter, talu, linn, vald, maakond, sihtnumber)</w:t>
            </w:r>
          </w:p>
          <w:p w14:paraId="217F01DA" w14:textId="77777777" w:rsidR="00785000" w:rsidRPr="00D535DF" w:rsidRDefault="00785000" w:rsidP="001100D2">
            <w:pPr>
              <w:ind w:right="-16"/>
              <w:rPr>
                <w:rFonts w:asciiTheme="majorHAnsi" w:hAnsiTheme="majorHAnsi" w:cstheme="majorHAnsi"/>
                <w:caps/>
                <w:sz w:val="20"/>
                <w:szCs w:val="20"/>
                <w:lang w:val="et-EE"/>
              </w:rPr>
            </w:pP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instrText xml:space="preserve"> FORMTEXT </w:instrText>
            </w: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</w: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separate"/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end"/>
            </w:r>
          </w:p>
        </w:tc>
      </w:tr>
      <w:tr w:rsidR="001F7CBB" w:rsidRPr="00D535DF" w14:paraId="48658046" w14:textId="77777777" w:rsidTr="00FF4040">
        <w:trPr>
          <w:cantSplit/>
          <w:trHeight w:val="327"/>
        </w:trPr>
        <w:tc>
          <w:tcPr>
            <w:tcW w:w="4962" w:type="dxa"/>
            <w:tcMar>
              <w:top w:w="113" w:type="dxa"/>
              <w:bottom w:w="113" w:type="dxa"/>
            </w:tcMar>
          </w:tcPr>
          <w:p w14:paraId="0646E472" w14:textId="77777777" w:rsidR="00785000" w:rsidRPr="00D535DF" w:rsidRDefault="00785000" w:rsidP="001100D2">
            <w:pPr>
              <w:ind w:right="-16"/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</w:pPr>
            <w:r w:rsidRPr="00D535DF"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  <w:t xml:space="preserve">Telefon </w:t>
            </w:r>
          </w:p>
          <w:p w14:paraId="68B6929F" w14:textId="77777777" w:rsidR="00785000" w:rsidRPr="00D535DF" w:rsidRDefault="00785000" w:rsidP="001100D2">
            <w:pPr>
              <w:tabs>
                <w:tab w:val="center" w:pos="1643"/>
              </w:tabs>
              <w:ind w:right="-16"/>
              <w:rPr>
                <w:rFonts w:asciiTheme="majorHAnsi" w:hAnsiTheme="majorHAnsi" w:cstheme="majorHAnsi"/>
                <w:caps/>
                <w:sz w:val="20"/>
                <w:szCs w:val="20"/>
                <w:lang w:val="et-EE"/>
              </w:rPr>
            </w:pP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instrText xml:space="preserve"> FORMTEXT </w:instrText>
            </w: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</w: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separate"/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end"/>
            </w:r>
          </w:p>
        </w:tc>
        <w:tc>
          <w:tcPr>
            <w:tcW w:w="4932" w:type="dxa"/>
            <w:tcMar>
              <w:top w:w="113" w:type="dxa"/>
              <w:bottom w:w="113" w:type="dxa"/>
            </w:tcMar>
          </w:tcPr>
          <w:p w14:paraId="3F23DA38" w14:textId="77777777" w:rsidR="00785000" w:rsidRPr="00D535DF" w:rsidRDefault="00785000" w:rsidP="001100D2">
            <w:pPr>
              <w:ind w:right="-16"/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</w:pPr>
            <w:r w:rsidRPr="00D535DF"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  <w:t xml:space="preserve">E-POST </w:t>
            </w:r>
          </w:p>
          <w:p w14:paraId="5D7764DE" w14:textId="77777777" w:rsidR="00785000" w:rsidRPr="00D535DF" w:rsidRDefault="00785000" w:rsidP="001100D2">
            <w:pPr>
              <w:ind w:right="-16"/>
              <w:rPr>
                <w:rFonts w:asciiTheme="majorHAnsi" w:hAnsiTheme="majorHAnsi" w:cstheme="majorHAnsi"/>
                <w:caps/>
                <w:sz w:val="20"/>
                <w:szCs w:val="20"/>
                <w:lang w:val="et-EE"/>
              </w:rPr>
            </w:pP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instrText xml:space="preserve"> FORMTEXT </w:instrText>
            </w: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</w: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separate"/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D535DF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end"/>
            </w:r>
          </w:p>
        </w:tc>
      </w:tr>
    </w:tbl>
    <w:p w14:paraId="4B316352" w14:textId="242BB67D" w:rsidR="006F32BF" w:rsidRPr="00FF4040" w:rsidRDefault="00785000" w:rsidP="00FF4040">
      <w:pPr>
        <w:spacing w:before="480" w:after="120"/>
        <w:rPr>
          <w:rFonts w:asciiTheme="majorHAnsi" w:hAnsiTheme="majorHAnsi" w:cstheme="majorHAnsi"/>
          <w:b/>
          <w:caps/>
          <w:sz w:val="20"/>
          <w:szCs w:val="20"/>
          <w:lang w:val="et-EE"/>
        </w:rPr>
      </w:pPr>
      <w:r w:rsidRPr="00FF4040">
        <w:rPr>
          <w:rFonts w:asciiTheme="majorHAnsi" w:hAnsiTheme="majorHAnsi" w:cstheme="majorHAnsi"/>
          <w:b/>
          <w:caps/>
          <w:sz w:val="20"/>
          <w:szCs w:val="20"/>
          <w:lang w:val="et-EE"/>
        </w:rPr>
        <w:t>kinnistu / hoone andmed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32"/>
      </w:tblGrid>
      <w:tr w:rsidR="001F7CBB" w:rsidRPr="00D535DF" w14:paraId="3AFC825D" w14:textId="77777777" w:rsidTr="00FF4040">
        <w:trPr>
          <w:cantSplit/>
          <w:trHeight w:val="339"/>
        </w:trPr>
        <w:tc>
          <w:tcPr>
            <w:tcW w:w="4962" w:type="dxa"/>
            <w:tcMar>
              <w:top w:w="113" w:type="dxa"/>
              <w:bottom w:w="113" w:type="dxa"/>
            </w:tcMar>
          </w:tcPr>
          <w:p w14:paraId="00CD5E2A" w14:textId="6AA76336" w:rsidR="004C2AB6" w:rsidRPr="008C3117" w:rsidRDefault="00584287" w:rsidP="001100D2">
            <w:pPr>
              <w:ind w:right="-16"/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</w:pPr>
            <w:r w:rsidRPr="008C3117"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  <w:t>katastriüksuse nimetus</w:t>
            </w:r>
          </w:p>
          <w:p w14:paraId="61A2319F" w14:textId="77777777" w:rsidR="004C2AB6" w:rsidRPr="008C3117" w:rsidRDefault="004C2AB6" w:rsidP="001100D2">
            <w:pPr>
              <w:ind w:right="-16"/>
              <w:rPr>
                <w:rFonts w:asciiTheme="majorHAnsi" w:hAnsiTheme="majorHAnsi" w:cstheme="majorHAnsi"/>
                <w:sz w:val="20"/>
                <w:szCs w:val="20"/>
                <w:lang w:val="et-EE"/>
              </w:rPr>
            </w:pPr>
            <w:r w:rsidRPr="008C3117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C3117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instrText xml:space="preserve"> FORMTEXT </w:instrText>
            </w:r>
            <w:r w:rsidRPr="008C3117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</w:r>
            <w:r w:rsidRPr="008C3117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separate"/>
            </w:r>
            <w:r w:rsidRPr="008C3117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8C3117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8C3117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8C3117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8C3117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8C3117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end"/>
            </w:r>
          </w:p>
        </w:tc>
        <w:tc>
          <w:tcPr>
            <w:tcW w:w="4932" w:type="dxa"/>
            <w:tcMar>
              <w:top w:w="113" w:type="dxa"/>
              <w:bottom w:w="113" w:type="dxa"/>
            </w:tcMar>
          </w:tcPr>
          <w:p w14:paraId="26567BBA" w14:textId="3295F066" w:rsidR="004C2AB6" w:rsidRPr="008C3117" w:rsidRDefault="004C2AB6" w:rsidP="001100D2">
            <w:pPr>
              <w:ind w:right="-16"/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</w:pPr>
            <w:r w:rsidRPr="008C3117"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  <w:t>katastritunnus</w:t>
            </w:r>
          </w:p>
          <w:p w14:paraId="5ED56124" w14:textId="77777777" w:rsidR="004C2AB6" w:rsidRPr="008C3117" w:rsidRDefault="004C2AB6" w:rsidP="001100D2">
            <w:pPr>
              <w:ind w:right="-16"/>
              <w:rPr>
                <w:rFonts w:asciiTheme="majorHAnsi" w:hAnsiTheme="majorHAnsi" w:cstheme="majorHAnsi"/>
                <w:caps/>
                <w:sz w:val="20"/>
                <w:szCs w:val="20"/>
                <w:lang w:val="et-EE"/>
              </w:rPr>
            </w:pPr>
            <w:r w:rsidRPr="008C3117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C3117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instrText xml:space="preserve"> FORMTEXT </w:instrText>
            </w:r>
            <w:r w:rsidRPr="008C3117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</w:r>
            <w:r w:rsidRPr="008C3117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separate"/>
            </w:r>
            <w:r w:rsidRPr="008C3117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8C3117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8C3117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8C3117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8C3117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8C3117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end"/>
            </w:r>
          </w:p>
        </w:tc>
      </w:tr>
      <w:tr w:rsidR="001F7CBB" w:rsidRPr="00D535DF" w14:paraId="1B71FB48" w14:textId="77777777" w:rsidTr="00FF4040">
        <w:trPr>
          <w:cantSplit/>
          <w:trHeight w:val="339"/>
        </w:trPr>
        <w:tc>
          <w:tcPr>
            <w:tcW w:w="4962" w:type="dxa"/>
            <w:tcMar>
              <w:top w:w="113" w:type="dxa"/>
              <w:bottom w:w="113" w:type="dxa"/>
            </w:tcMar>
          </w:tcPr>
          <w:p w14:paraId="40BC111D" w14:textId="65F81C1D" w:rsidR="006F32BF" w:rsidRPr="008C3117" w:rsidRDefault="004C2AB6" w:rsidP="004D2666">
            <w:pPr>
              <w:ind w:right="-16"/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</w:pPr>
            <w:r w:rsidRPr="008C3117"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  <w:t>registriosa number</w:t>
            </w:r>
            <w:r w:rsidR="00584287" w:rsidRPr="008C3117"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  <w:t xml:space="preserve"> </w:t>
            </w:r>
          </w:p>
          <w:p w14:paraId="09E95497" w14:textId="1704EDCA" w:rsidR="006F32BF" w:rsidRPr="008C3117" w:rsidRDefault="00785000" w:rsidP="004D2666">
            <w:pPr>
              <w:ind w:right="-16"/>
              <w:rPr>
                <w:rFonts w:asciiTheme="majorHAnsi" w:hAnsiTheme="majorHAnsi" w:cstheme="majorHAnsi"/>
                <w:sz w:val="20"/>
                <w:szCs w:val="20"/>
                <w:lang w:val="et-EE"/>
              </w:rPr>
            </w:pPr>
            <w:r w:rsidRPr="008C3117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C3117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instrText xml:space="preserve"> FORMTEXT </w:instrText>
            </w:r>
            <w:r w:rsidRPr="008C3117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</w:r>
            <w:r w:rsidRPr="008C3117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separate"/>
            </w:r>
            <w:r w:rsidRPr="008C3117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8C3117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8C3117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8C3117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8C3117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8C3117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end"/>
            </w:r>
          </w:p>
        </w:tc>
        <w:tc>
          <w:tcPr>
            <w:tcW w:w="4932" w:type="dxa"/>
            <w:tcMar>
              <w:top w:w="113" w:type="dxa"/>
              <w:bottom w:w="113" w:type="dxa"/>
            </w:tcMar>
          </w:tcPr>
          <w:p w14:paraId="575ECA2B" w14:textId="5AAE9CCC" w:rsidR="006F32BF" w:rsidRPr="008C3117" w:rsidRDefault="00584287" w:rsidP="004D2666">
            <w:pPr>
              <w:ind w:right="-16"/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</w:pPr>
            <w:r w:rsidRPr="008C3117"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  <w:t>kaasomandi osa suurus kaasoandi korral</w:t>
            </w:r>
          </w:p>
          <w:p w14:paraId="6A7EBEFE" w14:textId="4EEE18B3" w:rsidR="006F32BF" w:rsidRPr="008C3117" w:rsidRDefault="00785000" w:rsidP="004D2666">
            <w:pPr>
              <w:ind w:right="-16"/>
              <w:rPr>
                <w:rFonts w:asciiTheme="majorHAnsi" w:hAnsiTheme="majorHAnsi" w:cstheme="majorHAnsi"/>
                <w:caps/>
                <w:sz w:val="20"/>
                <w:szCs w:val="20"/>
                <w:lang w:val="et-EE"/>
              </w:rPr>
            </w:pPr>
            <w:r w:rsidRPr="008C3117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C3117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instrText xml:space="preserve"> FORMTEXT </w:instrText>
            </w:r>
            <w:r w:rsidRPr="008C3117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</w:r>
            <w:r w:rsidRPr="008C3117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separate"/>
            </w:r>
            <w:r w:rsidRPr="008C3117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8C3117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8C3117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8C3117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8C3117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8C3117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end"/>
            </w:r>
          </w:p>
        </w:tc>
      </w:tr>
    </w:tbl>
    <w:p w14:paraId="5EF4254E" w14:textId="6F44FC89" w:rsidR="004C2AB6" w:rsidRPr="00FF4040" w:rsidRDefault="001B00DC" w:rsidP="00FF4040">
      <w:pPr>
        <w:spacing w:before="480" w:after="120"/>
        <w:rPr>
          <w:rFonts w:asciiTheme="majorHAnsi" w:hAnsiTheme="majorHAnsi" w:cstheme="majorHAnsi"/>
          <w:b/>
          <w:caps/>
          <w:sz w:val="20"/>
          <w:szCs w:val="20"/>
          <w:lang w:val="et-EE"/>
        </w:rPr>
      </w:pPr>
      <w:r w:rsidRPr="00FF4040">
        <w:rPr>
          <w:rFonts w:asciiTheme="majorHAnsi" w:hAnsiTheme="majorHAnsi" w:cstheme="majorHAnsi"/>
          <w:b/>
          <w:caps/>
          <w:sz w:val="20"/>
          <w:szCs w:val="20"/>
          <w:lang w:val="et-EE"/>
        </w:rPr>
        <w:t xml:space="preserve">soovin tasu enefit </w:t>
      </w:r>
      <w:r w:rsidR="0020464A">
        <w:rPr>
          <w:rFonts w:asciiTheme="majorHAnsi" w:hAnsiTheme="majorHAnsi" w:cstheme="majorHAnsi"/>
          <w:b/>
          <w:caps/>
          <w:sz w:val="20"/>
          <w:szCs w:val="20"/>
          <w:lang w:val="et-EE"/>
        </w:rPr>
        <w:t xml:space="preserve">AS </w:t>
      </w:r>
      <w:r w:rsidRPr="00FF4040">
        <w:rPr>
          <w:rFonts w:asciiTheme="majorHAnsi" w:hAnsiTheme="majorHAnsi" w:cstheme="majorHAnsi"/>
          <w:b/>
          <w:caps/>
          <w:sz w:val="20"/>
          <w:szCs w:val="20"/>
          <w:lang w:val="et-EE"/>
        </w:rPr>
        <w:t>sidevõrgu ja -rajatise talumise eest pangakontole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32"/>
      </w:tblGrid>
      <w:tr w:rsidR="001F7CBB" w:rsidRPr="00D535DF" w14:paraId="05A6A212" w14:textId="77777777" w:rsidTr="00FF4040">
        <w:trPr>
          <w:cantSplit/>
          <w:trHeight w:val="339"/>
        </w:trPr>
        <w:tc>
          <w:tcPr>
            <w:tcW w:w="4962" w:type="dxa"/>
            <w:tcMar>
              <w:top w:w="113" w:type="dxa"/>
              <w:bottom w:w="113" w:type="dxa"/>
            </w:tcMar>
          </w:tcPr>
          <w:p w14:paraId="5747FB19" w14:textId="527EB5CB" w:rsidR="004C2AB6" w:rsidRPr="00FF4040" w:rsidRDefault="006B10FE" w:rsidP="001100D2">
            <w:pPr>
              <w:ind w:right="-16"/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</w:pPr>
            <w:r w:rsidRPr="00FF4040"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  <w:t>makse saaja</w:t>
            </w:r>
          </w:p>
          <w:p w14:paraId="7F78DF25" w14:textId="77777777" w:rsidR="004C2AB6" w:rsidRPr="00FF4040" w:rsidRDefault="004C2AB6" w:rsidP="001100D2">
            <w:pPr>
              <w:ind w:right="-16"/>
              <w:rPr>
                <w:rFonts w:asciiTheme="majorHAnsi" w:hAnsiTheme="majorHAnsi" w:cstheme="majorHAnsi"/>
                <w:sz w:val="20"/>
                <w:szCs w:val="20"/>
                <w:lang w:val="et-EE"/>
              </w:rPr>
            </w:pPr>
            <w:r w:rsidRPr="00FF4040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4040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instrText xml:space="preserve"> FORMTEXT </w:instrText>
            </w:r>
            <w:r w:rsidRPr="00FF4040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</w:r>
            <w:r w:rsidRPr="00FF4040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separate"/>
            </w:r>
            <w:r w:rsidRPr="00FF4040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FF4040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FF4040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FF4040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FF4040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FF4040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end"/>
            </w:r>
          </w:p>
        </w:tc>
        <w:tc>
          <w:tcPr>
            <w:tcW w:w="4932" w:type="dxa"/>
            <w:tcMar>
              <w:top w:w="113" w:type="dxa"/>
              <w:bottom w:w="113" w:type="dxa"/>
            </w:tcMar>
          </w:tcPr>
          <w:p w14:paraId="5B159250" w14:textId="08535512" w:rsidR="004C2AB6" w:rsidRPr="00FF4040" w:rsidRDefault="006B10FE" w:rsidP="001100D2">
            <w:pPr>
              <w:ind w:right="-16"/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</w:pPr>
            <w:r w:rsidRPr="00FF4040"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  <w:t>pangakonto number</w:t>
            </w:r>
          </w:p>
          <w:p w14:paraId="659AFB46" w14:textId="77777777" w:rsidR="004C2AB6" w:rsidRPr="00FF4040" w:rsidRDefault="004C2AB6" w:rsidP="001100D2">
            <w:pPr>
              <w:ind w:right="-16"/>
              <w:rPr>
                <w:rFonts w:asciiTheme="majorHAnsi" w:hAnsiTheme="majorHAnsi" w:cstheme="majorHAnsi"/>
                <w:caps/>
                <w:sz w:val="20"/>
                <w:szCs w:val="20"/>
                <w:lang w:val="et-EE"/>
              </w:rPr>
            </w:pPr>
            <w:r w:rsidRPr="00FF4040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4040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instrText xml:space="preserve"> FORMTEXT </w:instrText>
            </w:r>
            <w:r w:rsidRPr="00FF4040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</w:r>
            <w:r w:rsidRPr="00FF4040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separate"/>
            </w:r>
            <w:r w:rsidRPr="00FF4040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FF4040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FF4040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FF4040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FF4040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FF4040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end"/>
            </w:r>
          </w:p>
        </w:tc>
      </w:tr>
    </w:tbl>
    <w:p w14:paraId="0D1717CA" w14:textId="77777777" w:rsidR="001B00DC" w:rsidRPr="00FF4040" w:rsidRDefault="001B00DC" w:rsidP="00FF4040">
      <w:pPr>
        <w:spacing w:before="480" w:after="120"/>
        <w:rPr>
          <w:rFonts w:asciiTheme="majorHAnsi" w:hAnsiTheme="majorHAnsi" w:cstheme="majorHAnsi"/>
          <w:b/>
          <w:caps/>
          <w:sz w:val="20"/>
          <w:szCs w:val="20"/>
          <w:lang w:val="et-EE"/>
        </w:rPr>
      </w:pPr>
      <w:r w:rsidRPr="00FF4040">
        <w:rPr>
          <w:rFonts w:asciiTheme="majorHAnsi" w:hAnsiTheme="majorHAnsi" w:cstheme="majorHAnsi"/>
          <w:b/>
          <w:caps/>
          <w:sz w:val="20"/>
          <w:szCs w:val="20"/>
          <w:lang w:val="et-EE"/>
        </w:rPr>
        <w:t>Olen teadlik, et:</w:t>
      </w:r>
    </w:p>
    <w:p w14:paraId="1C6C3705" w14:textId="1C5E7B99" w:rsidR="001B00DC" w:rsidRPr="00FF4040" w:rsidRDefault="001B00DC" w:rsidP="001B00DC">
      <w:pPr>
        <w:pStyle w:val="ListParagraph"/>
        <w:numPr>
          <w:ilvl w:val="0"/>
          <w:numId w:val="24"/>
        </w:numPr>
        <w:spacing w:after="60"/>
        <w:ind w:left="284" w:hanging="284"/>
        <w:rPr>
          <w:rFonts w:asciiTheme="majorHAnsi" w:hAnsiTheme="majorHAnsi" w:cstheme="majorHAnsi"/>
          <w:bCs/>
          <w:sz w:val="20"/>
          <w:szCs w:val="20"/>
          <w:lang w:val="et-EE"/>
        </w:rPr>
      </w:pPr>
      <w:r w:rsidRPr="00FF4040">
        <w:rPr>
          <w:rFonts w:asciiTheme="majorHAnsi" w:hAnsiTheme="majorHAnsi" w:cstheme="majorHAnsi"/>
          <w:bCs/>
          <w:sz w:val="20"/>
          <w:szCs w:val="20"/>
          <w:lang w:val="et-EE"/>
        </w:rPr>
        <w:t xml:space="preserve">kohustun teavitama </w:t>
      </w:r>
      <w:r w:rsidR="001C0A79" w:rsidRPr="00FF4040">
        <w:rPr>
          <w:rFonts w:asciiTheme="majorHAnsi" w:hAnsiTheme="majorHAnsi" w:cstheme="majorHAnsi"/>
          <w:bCs/>
          <w:sz w:val="20"/>
          <w:szCs w:val="20"/>
          <w:lang w:val="et-EE"/>
        </w:rPr>
        <w:t>Enefit</w:t>
      </w:r>
      <w:r w:rsidR="0020464A">
        <w:rPr>
          <w:rFonts w:asciiTheme="majorHAnsi" w:hAnsiTheme="majorHAnsi" w:cstheme="majorHAnsi"/>
          <w:bCs/>
          <w:sz w:val="20"/>
          <w:szCs w:val="20"/>
          <w:lang w:val="et-EE"/>
        </w:rPr>
        <w:t xml:space="preserve"> AS</w:t>
      </w:r>
      <w:r w:rsidR="00521EB9">
        <w:rPr>
          <w:rFonts w:asciiTheme="majorHAnsi" w:hAnsiTheme="majorHAnsi" w:cstheme="majorHAnsi"/>
          <w:bCs/>
          <w:sz w:val="20"/>
          <w:szCs w:val="20"/>
          <w:lang w:val="et-EE"/>
        </w:rPr>
        <w:t>-i</w:t>
      </w:r>
      <w:r w:rsidRPr="00FF4040">
        <w:rPr>
          <w:rFonts w:asciiTheme="majorHAnsi" w:hAnsiTheme="majorHAnsi" w:cstheme="majorHAnsi"/>
          <w:bCs/>
          <w:sz w:val="20"/>
          <w:szCs w:val="20"/>
          <w:lang w:val="et-EE"/>
        </w:rPr>
        <w:t xml:space="preserve"> taotluses esitatud katastriüksuse andmete, hüvitise saaja nime ja panga rekvisiitide andmete muutumisest. </w:t>
      </w:r>
    </w:p>
    <w:p w14:paraId="5C90228C" w14:textId="7C03CB0C" w:rsidR="006B10FE" w:rsidRPr="00FF4040" w:rsidRDefault="0081389F" w:rsidP="001B00DC">
      <w:pPr>
        <w:pStyle w:val="ListParagraph"/>
        <w:numPr>
          <w:ilvl w:val="0"/>
          <w:numId w:val="24"/>
        </w:numPr>
        <w:spacing w:after="60"/>
        <w:ind w:left="284" w:hanging="284"/>
        <w:rPr>
          <w:rFonts w:asciiTheme="majorHAnsi" w:hAnsiTheme="majorHAnsi" w:cstheme="majorHAnsi"/>
          <w:bCs/>
          <w:sz w:val="20"/>
          <w:szCs w:val="20"/>
          <w:lang w:val="et-EE"/>
        </w:rPr>
      </w:pPr>
      <w:r w:rsidRPr="00FF4040">
        <w:rPr>
          <w:rFonts w:asciiTheme="majorHAnsi" w:hAnsiTheme="majorHAnsi" w:cstheme="majorHAnsi"/>
          <w:bCs/>
          <w:sz w:val="20"/>
          <w:szCs w:val="20"/>
          <w:lang w:val="et-EE"/>
        </w:rPr>
        <w:t>t</w:t>
      </w:r>
      <w:r w:rsidR="008D5BE6" w:rsidRPr="00FF4040">
        <w:rPr>
          <w:rFonts w:asciiTheme="majorHAnsi" w:hAnsiTheme="majorHAnsi" w:cstheme="majorHAnsi"/>
          <w:bCs/>
          <w:sz w:val="20"/>
          <w:szCs w:val="20"/>
          <w:lang w:val="et-EE"/>
        </w:rPr>
        <w:t>alumistasu ei maksta</w:t>
      </w:r>
      <w:r w:rsidR="00FD781C" w:rsidRPr="00FF4040">
        <w:rPr>
          <w:rFonts w:asciiTheme="majorHAnsi" w:hAnsiTheme="majorHAnsi" w:cstheme="majorHAnsi"/>
          <w:bCs/>
          <w:sz w:val="20"/>
          <w:szCs w:val="20"/>
          <w:lang w:val="et-EE"/>
        </w:rPr>
        <w:t>, kui selle suurus isiku omandis olevate kinnisasjade eest kokku on tehnovõrgu või -rajatise</w:t>
      </w:r>
      <w:r w:rsidRPr="00FF4040">
        <w:rPr>
          <w:rFonts w:asciiTheme="majorHAnsi" w:hAnsiTheme="majorHAnsi" w:cstheme="majorHAnsi"/>
          <w:bCs/>
          <w:sz w:val="20"/>
          <w:szCs w:val="20"/>
          <w:lang w:val="et-EE"/>
        </w:rPr>
        <w:t xml:space="preserve"> omaniku</w:t>
      </w:r>
      <w:r w:rsidR="00FD781C" w:rsidRPr="00FF4040">
        <w:rPr>
          <w:rFonts w:asciiTheme="majorHAnsi" w:hAnsiTheme="majorHAnsi" w:cstheme="majorHAnsi"/>
          <w:bCs/>
          <w:sz w:val="20"/>
          <w:szCs w:val="20"/>
          <w:lang w:val="et-EE"/>
        </w:rPr>
        <w:t xml:space="preserve"> kohta </w:t>
      </w:r>
      <w:r w:rsidRPr="00FF4040">
        <w:rPr>
          <w:rFonts w:asciiTheme="majorHAnsi" w:hAnsiTheme="majorHAnsi" w:cstheme="majorHAnsi"/>
          <w:bCs/>
          <w:sz w:val="20"/>
          <w:szCs w:val="20"/>
          <w:lang w:val="et-EE"/>
        </w:rPr>
        <w:t>alla viie (5) euro.</w:t>
      </w:r>
    </w:p>
    <w:p w14:paraId="666CC323" w14:textId="1B4A2AC1" w:rsidR="008C2527" w:rsidRPr="00FF4040" w:rsidRDefault="008C2527" w:rsidP="001B00DC">
      <w:pPr>
        <w:pStyle w:val="ListParagraph"/>
        <w:numPr>
          <w:ilvl w:val="0"/>
          <w:numId w:val="24"/>
        </w:numPr>
        <w:spacing w:after="60"/>
        <w:ind w:left="284" w:hanging="284"/>
        <w:rPr>
          <w:rFonts w:asciiTheme="majorHAnsi" w:hAnsiTheme="majorHAnsi" w:cstheme="majorHAnsi"/>
          <w:bCs/>
          <w:sz w:val="20"/>
          <w:szCs w:val="20"/>
          <w:lang w:val="et-EE"/>
        </w:rPr>
      </w:pPr>
      <w:r w:rsidRPr="00FF4040">
        <w:rPr>
          <w:rFonts w:asciiTheme="majorHAnsi" w:hAnsiTheme="majorHAnsi" w:cstheme="majorHAnsi"/>
          <w:bCs/>
          <w:sz w:val="20"/>
          <w:szCs w:val="20"/>
          <w:lang w:val="et-EE"/>
        </w:rPr>
        <w:t>Kinnitan, et olen kontrollinud talumistasu õiguse ja suuruse Maa-ameti talumistasude kalkulaatori lehelt</w:t>
      </w:r>
    </w:p>
    <w:p w14:paraId="6AD48021" w14:textId="78E92271" w:rsidR="006B10FE" w:rsidRPr="00FF4040" w:rsidRDefault="006B10FE" w:rsidP="00FF4040">
      <w:pPr>
        <w:spacing w:before="480" w:after="120"/>
        <w:rPr>
          <w:rFonts w:asciiTheme="majorHAnsi" w:hAnsiTheme="majorHAnsi" w:cstheme="majorHAnsi"/>
          <w:b/>
          <w:caps/>
          <w:sz w:val="20"/>
          <w:szCs w:val="20"/>
          <w:lang w:val="et-EE"/>
        </w:rPr>
      </w:pPr>
      <w:r w:rsidRPr="00FF4040">
        <w:rPr>
          <w:rFonts w:asciiTheme="majorHAnsi" w:hAnsiTheme="majorHAnsi" w:cstheme="majorHAnsi"/>
          <w:b/>
          <w:caps/>
          <w:sz w:val="20"/>
          <w:szCs w:val="20"/>
          <w:lang w:val="et-EE"/>
        </w:rPr>
        <w:t>taotluse esitaja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32"/>
      </w:tblGrid>
      <w:tr w:rsidR="001F7CBB" w:rsidRPr="00D535DF" w14:paraId="5DD795A5" w14:textId="77777777" w:rsidTr="00FF4040">
        <w:trPr>
          <w:cantSplit/>
          <w:trHeight w:val="339"/>
        </w:trPr>
        <w:tc>
          <w:tcPr>
            <w:tcW w:w="4962" w:type="dxa"/>
            <w:tcMar>
              <w:top w:w="113" w:type="dxa"/>
              <w:bottom w:w="113" w:type="dxa"/>
            </w:tcMar>
          </w:tcPr>
          <w:p w14:paraId="7B882438" w14:textId="7E15F957" w:rsidR="006B10FE" w:rsidRPr="00FF4040" w:rsidRDefault="006B10FE" w:rsidP="001100D2">
            <w:pPr>
              <w:ind w:right="-16"/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</w:pPr>
            <w:r w:rsidRPr="00FF4040"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  <w:t>nimi ja allkiri</w:t>
            </w:r>
          </w:p>
          <w:p w14:paraId="30E268D0" w14:textId="77777777" w:rsidR="006B10FE" w:rsidRPr="00FF4040" w:rsidRDefault="006B10FE" w:rsidP="001100D2">
            <w:pPr>
              <w:ind w:right="-16"/>
              <w:rPr>
                <w:rFonts w:asciiTheme="majorHAnsi" w:hAnsiTheme="majorHAnsi" w:cstheme="majorHAnsi"/>
                <w:sz w:val="20"/>
                <w:szCs w:val="20"/>
                <w:lang w:val="et-EE"/>
              </w:rPr>
            </w:pPr>
            <w:r w:rsidRPr="00FF4040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4040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instrText xml:space="preserve"> FORMTEXT </w:instrText>
            </w:r>
            <w:r w:rsidRPr="00FF4040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</w:r>
            <w:r w:rsidRPr="00FF4040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separate"/>
            </w:r>
            <w:r w:rsidRPr="00FF4040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FF4040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FF4040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FF4040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FF4040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FF4040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end"/>
            </w:r>
          </w:p>
        </w:tc>
        <w:tc>
          <w:tcPr>
            <w:tcW w:w="4932" w:type="dxa"/>
            <w:tcMar>
              <w:top w:w="113" w:type="dxa"/>
              <w:bottom w:w="113" w:type="dxa"/>
            </w:tcMar>
          </w:tcPr>
          <w:p w14:paraId="78DBBFC3" w14:textId="26AA5511" w:rsidR="006B10FE" w:rsidRPr="00FF4040" w:rsidRDefault="006B10FE" w:rsidP="001100D2">
            <w:pPr>
              <w:ind w:right="-16"/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</w:pPr>
            <w:r w:rsidRPr="00FF4040">
              <w:rPr>
                <w:rFonts w:asciiTheme="majorHAnsi" w:hAnsiTheme="majorHAnsi" w:cstheme="majorHAnsi"/>
                <w:caps/>
                <w:sz w:val="18"/>
                <w:szCs w:val="18"/>
                <w:lang w:val="et-EE"/>
              </w:rPr>
              <w:t>kuupäev</w:t>
            </w:r>
          </w:p>
          <w:p w14:paraId="215891A1" w14:textId="77777777" w:rsidR="006B10FE" w:rsidRPr="00FF4040" w:rsidRDefault="006B10FE" w:rsidP="001100D2">
            <w:pPr>
              <w:ind w:right="-16"/>
              <w:rPr>
                <w:rFonts w:asciiTheme="majorHAnsi" w:hAnsiTheme="majorHAnsi" w:cstheme="majorHAnsi"/>
                <w:caps/>
                <w:sz w:val="20"/>
                <w:szCs w:val="20"/>
                <w:lang w:val="et-EE"/>
              </w:rPr>
            </w:pPr>
            <w:r w:rsidRPr="00FF4040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4040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instrText xml:space="preserve"> FORMTEXT </w:instrText>
            </w:r>
            <w:r w:rsidRPr="00FF4040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</w:r>
            <w:r w:rsidRPr="00FF4040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separate"/>
            </w:r>
            <w:r w:rsidRPr="00FF4040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FF4040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FF4040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FF4040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FF4040">
              <w:rPr>
                <w:rFonts w:asciiTheme="majorHAnsi" w:hAnsiTheme="majorHAnsi" w:cstheme="majorHAnsi"/>
                <w:bCs/>
                <w:noProof/>
                <w:sz w:val="20"/>
                <w:szCs w:val="20"/>
                <w:lang w:val="et-EE"/>
              </w:rPr>
              <w:t> </w:t>
            </w:r>
            <w:r w:rsidRPr="00FF4040">
              <w:rPr>
                <w:rFonts w:asciiTheme="majorHAnsi" w:hAnsiTheme="majorHAnsi" w:cstheme="majorHAnsi"/>
                <w:bCs/>
                <w:sz w:val="20"/>
                <w:szCs w:val="20"/>
                <w:lang w:val="et-EE"/>
              </w:rPr>
              <w:fldChar w:fldCharType="end"/>
            </w:r>
          </w:p>
        </w:tc>
      </w:tr>
    </w:tbl>
    <w:p w14:paraId="66C998B4" w14:textId="77777777" w:rsidR="004C2AB6" w:rsidRPr="00D535DF" w:rsidRDefault="004C2AB6" w:rsidP="00DE5E0C">
      <w:pPr>
        <w:ind w:right="-16"/>
        <w:rPr>
          <w:rFonts w:asciiTheme="majorHAnsi" w:hAnsiTheme="majorHAnsi" w:cstheme="majorHAnsi"/>
          <w:b/>
          <w:caps/>
          <w:sz w:val="22"/>
          <w:szCs w:val="22"/>
          <w:lang w:val="et-EE"/>
        </w:rPr>
      </w:pPr>
    </w:p>
    <w:sectPr w:rsidR="004C2AB6" w:rsidRPr="00D535DF" w:rsidSect="00D678F0">
      <w:headerReference w:type="first" r:id="rId11"/>
      <w:pgSz w:w="11900" w:h="16840"/>
      <w:pgMar w:top="2155" w:right="1134" w:bottom="567" w:left="1134" w:header="709" w:footer="4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926EA" w14:textId="77777777" w:rsidR="0092627B" w:rsidRDefault="0092627B">
      <w:r>
        <w:separator/>
      </w:r>
    </w:p>
  </w:endnote>
  <w:endnote w:type="continuationSeparator" w:id="0">
    <w:p w14:paraId="7195847D" w14:textId="77777777" w:rsidR="0092627B" w:rsidRDefault="0092627B">
      <w:r>
        <w:continuationSeparator/>
      </w:r>
    </w:p>
  </w:endnote>
  <w:endnote w:type="continuationNotice" w:id="1">
    <w:p w14:paraId="33F61D72" w14:textId="77777777" w:rsidR="0092627B" w:rsidRDefault="009262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6EED2" w14:textId="77777777" w:rsidR="0092627B" w:rsidRDefault="0092627B">
      <w:r>
        <w:separator/>
      </w:r>
    </w:p>
  </w:footnote>
  <w:footnote w:type="continuationSeparator" w:id="0">
    <w:p w14:paraId="03A36269" w14:textId="77777777" w:rsidR="0092627B" w:rsidRDefault="0092627B">
      <w:r>
        <w:continuationSeparator/>
      </w:r>
    </w:p>
  </w:footnote>
  <w:footnote w:type="continuationNotice" w:id="1">
    <w:p w14:paraId="43FCBCCC" w14:textId="77777777" w:rsidR="0092627B" w:rsidRDefault="009262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7AC36" w14:textId="00342622" w:rsidR="00B50EDA" w:rsidRDefault="001058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A7939B" wp14:editId="5113D664">
          <wp:simplePos x="0" y="0"/>
          <wp:positionH relativeFrom="margin">
            <wp:posOffset>0</wp:posOffset>
          </wp:positionH>
          <wp:positionV relativeFrom="page">
            <wp:posOffset>515832</wp:posOffset>
          </wp:positionV>
          <wp:extent cx="1800000" cy="392400"/>
          <wp:effectExtent l="0" t="0" r="0" b="8255"/>
          <wp:wrapNone/>
          <wp:docPr id="419336562" name="Picture 419336562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565713" name="Picture 1" descr="A green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21EF98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57E5C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1A16B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90E67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376151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603CD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5E64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D802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A7A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DA11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13D06"/>
    <w:multiLevelType w:val="hybridMultilevel"/>
    <w:tmpl w:val="B7C45A26"/>
    <w:lvl w:ilvl="0" w:tplc="F5F8F5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CF4D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6E2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22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E9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B03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AF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AF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8F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2394B"/>
    <w:multiLevelType w:val="hybridMultilevel"/>
    <w:tmpl w:val="5EB26566"/>
    <w:lvl w:ilvl="0" w:tplc="D9343DDA">
      <w:numFmt w:val="bullet"/>
      <w:lvlText w:val="•"/>
      <w:lvlJc w:val="left"/>
      <w:pPr>
        <w:ind w:left="720" w:hanging="720"/>
      </w:pPr>
      <w:rPr>
        <w:rFonts w:ascii="Calibri" w:eastAsia="Arial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1812ED"/>
    <w:multiLevelType w:val="hybridMultilevel"/>
    <w:tmpl w:val="90D6098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021D8"/>
    <w:multiLevelType w:val="hybridMultilevel"/>
    <w:tmpl w:val="23C6AF78"/>
    <w:lvl w:ilvl="0" w:tplc="30DA9422">
      <w:start w:val="1"/>
      <w:numFmt w:val="decimal"/>
      <w:lvlText w:val="%1."/>
      <w:lvlJc w:val="left"/>
      <w:pPr>
        <w:ind w:left="360" w:hanging="360"/>
      </w:pPr>
    </w:lvl>
    <w:lvl w:ilvl="1" w:tplc="5038EA60">
      <w:start w:val="1"/>
      <w:numFmt w:val="lowerLetter"/>
      <w:lvlText w:val="%2."/>
      <w:lvlJc w:val="left"/>
      <w:pPr>
        <w:ind w:left="1080" w:hanging="360"/>
      </w:pPr>
    </w:lvl>
    <w:lvl w:ilvl="2" w:tplc="143EDCCE">
      <w:start w:val="1"/>
      <w:numFmt w:val="lowerRoman"/>
      <w:lvlText w:val="%3."/>
      <w:lvlJc w:val="right"/>
      <w:pPr>
        <w:ind w:left="1800" w:hanging="180"/>
      </w:pPr>
    </w:lvl>
    <w:lvl w:ilvl="3" w:tplc="51129734">
      <w:start w:val="1"/>
      <w:numFmt w:val="decimal"/>
      <w:lvlText w:val="%4."/>
      <w:lvlJc w:val="left"/>
      <w:pPr>
        <w:ind w:left="2520" w:hanging="360"/>
      </w:pPr>
    </w:lvl>
    <w:lvl w:ilvl="4" w:tplc="3A52B380">
      <w:start w:val="1"/>
      <w:numFmt w:val="lowerLetter"/>
      <w:lvlText w:val="%5."/>
      <w:lvlJc w:val="left"/>
      <w:pPr>
        <w:ind w:left="3240" w:hanging="360"/>
      </w:pPr>
    </w:lvl>
    <w:lvl w:ilvl="5" w:tplc="D06C5DE4">
      <w:start w:val="1"/>
      <w:numFmt w:val="lowerRoman"/>
      <w:lvlText w:val="%6."/>
      <w:lvlJc w:val="right"/>
      <w:pPr>
        <w:ind w:left="3960" w:hanging="180"/>
      </w:pPr>
    </w:lvl>
    <w:lvl w:ilvl="6" w:tplc="8366448E">
      <w:start w:val="1"/>
      <w:numFmt w:val="decimal"/>
      <w:lvlText w:val="%7."/>
      <w:lvlJc w:val="left"/>
      <w:pPr>
        <w:ind w:left="4680" w:hanging="360"/>
      </w:pPr>
    </w:lvl>
    <w:lvl w:ilvl="7" w:tplc="85BE3C68">
      <w:start w:val="1"/>
      <w:numFmt w:val="lowerLetter"/>
      <w:lvlText w:val="%8."/>
      <w:lvlJc w:val="left"/>
      <w:pPr>
        <w:ind w:left="5400" w:hanging="360"/>
      </w:pPr>
    </w:lvl>
    <w:lvl w:ilvl="8" w:tplc="C99AAC36">
      <w:start w:val="1"/>
      <w:numFmt w:val="lowerRoman"/>
      <w:lvlText w:val="%9."/>
      <w:lvlJc w:val="right"/>
      <w:pPr>
        <w:ind w:left="6120" w:hanging="180"/>
      </w:pPr>
    </w:lvl>
  </w:abstractNum>
  <w:num w:numId="1" w16cid:durableId="693265981">
    <w:abstractNumId w:val="9"/>
  </w:num>
  <w:num w:numId="2" w16cid:durableId="485904465">
    <w:abstractNumId w:val="7"/>
  </w:num>
  <w:num w:numId="3" w16cid:durableId="828402584">
    <w:abstractNumId w:val="6"/>
  </w:num>
  <w:num w:numId="4" w16cid:durableId="389428585">
    <w:abstractNumId w:val="5"/>
  </w:num>
  <w:num w:numId="5" w16cid:durableId="167983270">
    <w:abstractNumId w:val="4"/>
  </w:num>
  <w:num w:numId="6" w16cid:durableId="913516408">
    <w:abstractNumId w:val="8"/>
  </w:num>
  <w:num w:numId="7" w16cid:durableId="429131665">
    <w:abstractNumId w:val="3"/>
  </w:num>
  <w:num w:numId="8" w16cid:durableId="1232622668">
    <w:abstractNumId w:val="2"/>
  </w:num>
  <w:num w:numId="9" w16cid:durableId="1085999890">
    <w:abstractNumId w:val="1"/>
  </w:num>
  <w:num w:numId="10" w16cid:durableId="1778675958">
    <w:abstractNumId w:val="0"/>
  </w:num>
  <w:num w:numId="11" w16cid:durableId="1093161790">
    <w:abstractNumId w:val="9"/>
  </w:num>
  <w:num w:numId="12" w16cid:durableId="1166898515">
    <w:abstractNumId w:val="7"/>
  </w:num>
  <w:num w:numId="13" w16cid:durableId="867524897">
    <w:abstractNumId w:val="6"/>
  </w:num>
  <w:num w:numId="14" w16cid:durableId="499974250">
    <w:abstractNumId w:val="5"/>
  </w:num>
  <w:num w:numId="15" w16cid:durableId="1179660067">
    <w:abstractNumId w:val="4"/>
  </w:num>
  <w:num w:numId="16" w16cid:durableId="1451632014">
    <w:abstractNumId w:val="8"/>
  </w:num>
  <w:num w:numId="17" w16cid:durableId="289629500">
    <w:abstractNumId w:val="3"/>
  </w:num>
  <w:num w:numId="18" w16cid:durableId="943684397">
    <w:abstractNumId w:val="2"/>
  </w:num>
  <w:num w:numId="19" w16cid:durableId="1514224891">
    <w:abstractNumId w:val="1"/>
  </w:num>
  <w:num w:numId="20" w16cid:durableId="329984272">
    <w:abstractNumId w:val="0"/>
  </w:num>
  <w:num w:numId="21" w16cid:durableId="462970413">
    <w:abstractNumId w:val="13"/>
  </w:num>
  <w:num w:numId="22" w16cid:durableId="1149248041">
    <w:abstractNumId w:val="10"/>
  </w:num>
  <w:num w:numId="23" w16cid:durableId="836963670">
    <w:abstractNumId w:val="12"/>
  </w:num>
  <w:num w:numId="24" w16cid:durableId="23547765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formatting="1" w:enforcement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6AD"/>
    <w:rsid w:val="0000206A"/>
    <w:rsid w:val="000022EF"/>
    <w:rsid w:val="00003D39"/>
    <w:rsid w:val="000138D7"/>
    <w:rsid w:val="00020AC2"/>
    <w:rsid w:val="000224C5"/>
    <w:rsid w:val="000238FC"/>
    <w:rsid w:val="00027495"/>
    <w:rsid w:val="00031CB9"/>
    <w:rsid w:val="0003283C"/>
    <w:rsid w:val="000448E0"/>
    <w:rsid w:val="00051AA2"/>
    <w:rsid w:val="0006460C"/>
    <w:rsid w:val="00081CAC"/>
    <w:rsid w:val="00094648"/>
    <w:rsid w:val="000C3B9D"/>
    <w:rsid w:val="000D32CB"/>
    <w:rsid w:val="000D4F66"/>
    <w:rsid w:val="000D6183"/>
    <w:rsid w:val="00101EFB"/>
    <w:rsid w:val="001030C9"/>
    <w:rsid w:val="001058C3"/>
    <w:rsid w:val="001100D2"/>
    <w:rsid w:val="00136D05"/>
    <w:rsid w:val="00146971"/>
    <w:rsid w:val="00146B07"/>
    <w:rsid w:val="00157505"/>
    <w:rsid w:val="001608DF"/>
    <w:rsid w:val="00171A03"/>
    <w:rsid w:val="001732D7"/>
    <w:rsid w:val="00176327"/>
    <w:rsid w:val="001814C0"/>
    <w:rsid w:val="00186C3A"/>
    <w:rsid w:val="00187DBB"/>
    <w:rsid w:val="00195812"/>
    <w:rsid w:val="0019679E"/>
    <w:rsid w:val="001A56B3"/>
    <w:rsid w:val="001B00DC"/>
    <w:rsid w:val="001B0F55"/>
    <w:rsid w:val="001B6E17"/>
    <w:rsid w:val="001C0A79"/>
    <w:rsid w:val="001D179C"/>
    <w:rsid w:val="001D44F3"/>
    <w:rsid w:val="001E658B"/>
    <w:rsid w:val="001F368D"/>
    <w:rsid w:val="001F3D77"/>
    <w:rsid w:val="001F3F0A"/>
    <w:rsid w:val="001F7CBB"/>
    <w:rsid w:val="0020464A"/>
    <w:rsid w:val="0020756A"/>
    <w:rsid w:val="002112C2"/>
    <w:rsid w:val="00211FF3"/>
    <w:rsid w:val="0021514F"/>
    <w:rsid w:val="00222FEB"/>
    <w:rsid w:val="00231DB3"/>
    <w:rsid w:val="002433D6"/>
    <w:rsid w:val="00246221"/>
    <w:rsid w:val="00256A69"/>
    <w:rsid w:val="0026672E"/>
    <w:rsid w:val="00283B7B"/>
    <w:rsid w:val="00287AB4"/>
    <w:rsid w:val="002938DE"/>
    <w:rsid w:val="002A5039"/>
    <w:rsid w:val="002B788B"/>
    <w:rsid w:val="002C67CB"/>
    <w:rsid w:val="002D08C2"/>
    <w:rsid w:val="002D1989"/>
    <w:rsid w:val="002D67AC"/>
    <w:rsid w:val="002D7B5F"/>
    <w:rsid w:val="002E5E7A"/>
    <w:rsid w:val="002E7A58"/>
    <w:rsid w:val="002F10B6"/>
    <w:rsid w:val="003203AE"/>
    <w:rsid w:val="00331C7A"/>
    <w:rsid w:val="00335A25"/>
    <w:rsid w:val="003404EB"/>
    <w:rsid w:val="00342471"/>
    <w:rsid w:val="00344842"/>
    <w:rsid w:val="00347495"/>
    <w:rsid w:val="00353668"/>
    <w:rsid w:val="00353C2B"/>
    <w:rsid w:val="00360385"/>
    <w:rsid w:val="003708B2"/>
    <w:rsid w:val="003770BB"/>
    <w:rsid w:val="00381B70"/>
    <w:rsid w:val="00386AF3"/>
    <w:rsid w:val="00397C5E"/>
    <w:rsid w:val="003A1235"/>
    <w:rsid w:val="003A240D"/>
    <w:rsid w:val="003A467F"/>
    <w:rsid w:val="003A79F7"/>
    <w:rsid w:val="003D0D2A"/>
    <w:rsid w:val="003E37E7"/>
    <w:rsid w:val="003E591E"/>
    <w:rsid w:val="004156B2"/>
    <w:rsid w:val="0042046A"/>
    <w:rsid w:val="00426B03"/>
    <w:rsid w:val="0043022D"/>
    <w:rsid w:val="00432471"/>
    <w:rsid w:val="004549A4"/>
    <w:rsid w:val="00457454"/>
    <w:rsid w:val="0046553B"/>
    <w:rsid w:val="004663CD"/>
    <w:rsid w:val="00471DB3"/>
    <w:rsid w:val="0047348B"/>
    <w:rsid w:val="00480966"/>
    <w:rsid w:val="0049561D"/>
    <w:rsid w:val="004A0DCF"/>
    <w:rsid w:val="004C2AB6"/>
    <w:rsid w:val="004C7E92"/>
    <w:rsid w:val="004D2666"/>
    <w:rsid w:val="004E2CA5"/>
    <w:rsid w:val="004F1ECF"/>
    <w:rsid w:val="004F72B4"/>
    <w:rsid w:val="00505553"/>
    <w:rsid w:val="005123BF"/>
    <w:rsid w:val="00513585"/>
    <w:rsid w:val="00521EB9"/>
    <w:rsid w:val="0052762F"/>
    <w:rsid w:val="00527FE3"/>
    <w:rsid w:val="005429A2"/>
    <w:rsid w:val="00547B1A"/>
    <w:rsid w:val="00553538"/>
    <w:rsid w:val="0055486C"/>
    <w:rsid w:val="005561B0"/>
    <w:rsid w:val="00570888"/>
    <w:rsid w:val="005716C6"/>
    <w:rsid w:val="005840DD"/>
    <w:rsid w:val="00584287"/>
    <w:rsid w:val="00587650"/>
    <w:rsid w:val="005A42E2"/>
    <w:rsid w:val="005A636A"/>
    <w:rsid w:val="005C6C0A"/>
    <w:rsid w:val="005D7BB8"/>
    <w:rsid w:val="005D7C69"/>
    <w:rsid w:val="005E52DA"/>
    <w:rsid w:val="00600476"/>
    <w:rsid w:val="00611B11"/>
    <w:rsid w:val="006132F4"/>
    <w:rsid w:val="006268FE"/>
    <w:rsid w:val="006335BE"/>
    <w:rsid w:val="00642DAF"/>
    <w:rsid w:val="00647719"/>
    <w:rsid w:val="006677C7"/>
    <w:rsid w:val="00682CEE"/>
    <w:rsid w:val="0068657A"/>
    <w:rsid w:val="00696D2A"/>
    <w:rsid w:val="006972FD"/>
    <w:rsid w:val="006A420E"/>
    <w:rsid w:val="006B10FE"/>
    <w:rsid w:val="006B49D1"/>
    <w:rsid w:val="006B5741"/>
    <w:rsid w:val="006D5A25"/>
    <w:rsid w:val="006E5631"/>
    <w:rsid w:val="006F32BF"/>
    <w:rsid w:val="006F78E8"/>
    <w:rsid w:val="006F7B36"/>
    <w:rsid w:val="0070123A"/>
    <w:rsid w:val="00701A07"/>
    <w:rsid w:val="00705F3F"/>
    <w:rsid w:val="007068E9"/>
    <w:rsid w:val="0072166D"/>
    <w:rsid w:val="00726525"/>
    <w:rsid w:val="00726A75"/>
    <w:rsid w:val="00730B09"/>
    <w:rsid w:val="00735A77"/>
    <w:rsid w:val="0073729C"/>
    <w:rsid w:val="00737D65"/>
    <w:rsid w:val="007454B8"/>
    <w:rsid w:val="00751AB8"/>
    <w:rsid w:val="00751AF9"/>
    <w:rsid w:val="00752287"/>
    <w:rsid w:val="00752DA0"/>
    <w:rsid w:val="00755981"/>
    <w:rsid w:val="00785000"/>
    <w:rsid w:val="007B46AD"/>
    <w:rsid w:val="007D5F00"/>
    <w:rsid w:val="007E454A"/>
    <w:rsid w:val="008031AD"/>
    <w:rsid w:val="0081389F"/>
    <w:rsid w:val="00816C84"/>
    <w:rsid w:val="00820900"/>
    <w:rsid w:val="00845182"/>
    <w:rsid w:val="008736FE"/>
    <w:rsid w:val="00874567"/>
    <w:rsid w:val="00887F4F"/>
    <w:rsid w:val="0089764C"/>
    <w:rsid w:val="008A0033"/>
    <w:rsid w:val="008A3962"/>
    <w:rsid w:val="008A4764"/>
    <w:rsid w:val="008C056C"/>
    <w:rsid w:val="008C2527"/>
    <w:rsid w:val="008C3117"/>
    <w:rsid w:val="008D174A"/>
    <w:rsid w:val="008D373C"/>
    <w:rsid w:val="008D500C"/>
    <w:rsid w:val="008D5BE6"/>
    <w:rsid w:val="008D6F09"/>
    <w:rsid w:val="009032F0"/>
    <w:rsid w:val="00911B92"/>
    <w:rsid w:val="00911EF8"/>
    <w:rsid w:val="00912946"/>
    <w:rsid w:val="0092627B"/>
    <w:rsid w:val="00930D9D"/>
    <w:rsid w:val="00931439"/>
    <w:rsid w:val="00943CF6"/>
    <w:rsid w:val="0095028B"/>
    <w:rsid w:val="00951879"/>
    <w:rsid w:val="00952D15"/>
    <w:rsid w:val="00960D5A"/>
    <w:rsid w:val="00961DBC"/>
    <w:rsid w:val="00976D8B"/>
    <w:rsid w:val="00987AD9"/>
    <w:rsid w:val="00990437"/>
    <w:rsid w:val="009A3272"/>
    <w:rsid w:val="009B1399"/>
    <w:rsid w:val="009B36EE"/>
    <w:rsid w:val="009C2C50"/>
    <w:rsid w:val="009D0F37"/>
    <w:rsid w:val="009E1ACD"/>
    <w:rsid w:val="009F6AC5"/>
    <w:rsid w:val="00A04166"/>
    <w:rsid w:val="00A06BA5"/>
    <w:rsid w:val="00A07562"/>
    <w:rsid w:val="00A22779"/>
    <w:rsid w:val="00A2337B"/>
    <w:rsid w:val="00A34458"/>
    <w:rsid w:val="00A42794"/>
    <w:rsid w:val="00A43134"/>
    <w:rsid w:val="00A47D52"/>
    <w:rsid w:val="00A56FA2"/>
    <w:rsid w:val="00A75FF5"/>
    <w:rsid w:val="00A8236A"/>
    <w:rsid w:val="00A83896"/>
    <w:rsid w:val="00AA1FCC"/>
    <w:rsid w:val="00AA4B0E"/>
    <w:rsid w:val="00AB5536"/>
    <w:rsid w:val="00AB582D"/>
    <w:rsid w:val="00AD2385"/>
    <w:rsid w:val="00AD5385"/>
    <w:rsid w:val="00AE31F3"/>
    <w:rsid w:val="00AF0431"/>
    <w:rsid w:val="00AF16FF"/>
    <w:rsid w:val="00AF3E16"/>
    <w:rsid w:val="00AF5041"/>
    <w:rsid w:val="00AF5EB1"/>
    <w:rsid w:val="00B12851"/>
    <w:rsid w:val="00B2431A"/>
    <w:rsid w:val="00B27B81"/>
    <w:rsid w:val="00B41D09"/>
    <w:rsid w:val="00B42A2F"/>
    <w:rsid w:val="00B50EDA"/>
    <w:rsid w:val="00B620A8"/>
    <w:rsid w:val="00B6693C"/>
    <w:rsid w:val="00B745B1"/>
    <w:rsid w:val="00B8632C"/>
    <w:rsid w:val="00B8676B"/>
    <w:rsid w:val="00BB75C8"/>
    <w:rsid w:val="00BC5A05"/>
    <w:rsid w:val="00BD0F14"/>
    <w:rsid w:val="00BD3194"/>
    <w:rsid w:val="00BE04A9"/>
    <w:rsid w:val="00C05CFE"/>
    <w:rsid w:val="00C342B6"/>
    <w:rsid w:val="00C34552"/>
    <w:rsid w:val="00C576A4"/>
    <w:rsid w:val="00C57D91"/>
    <w:rsid w:val="00C62C51"/>
    <w:rsid w:val="00C73A5E"/>
    <w:rsid w:val="00C74549"/>
    <w:rsid w:val="00C82454"/>
    <w:rsid w:val="00C87E01"/>
    <w:rsid w:val="00CA6681"/>
    <w:rsid w:val="00CA7C4D"/>
    <w:rsid w:val="00CC0E3E"/>
    <w:rsid w:val="00CD42AB"/>
    <w:rsid w:val="00CE1E57"/>
    <w:rsid w:val="00CE2758"/>
    <w:rsid w:val="00CE6F46"/>
    <w:rsid w:val="00D063D9"/>
    <w:rsid w:val="00D07A8E"/>
    <w:rsid w:val="00D233D3"/>
    <w:rsid w:val="00D36AF0"/>
    <w:rsid w:val="00D41267"/>
    <w:rsid w:val="00D46881"/>
    <w:rsid w:val="00D46AA2"/>
    <w:rsid w:val="00D535DF"/>
    <w:rsid w:val="00D60911"/>
    <w:rsid w:val="00D678F0"/>
    <w:rsid w:val="00D70760"/>
    <w:rsid w:val="00D71D15"/>
    <w:rsid w:val="00D734B0"/>
    <w:rsid w:val="00D80479"/>
    <w:rsid w:val="00D84944"/>
    <w:rsid w:val="00DA1752"/>
    <w:rsid w:val="00DA3DA8"/>
    <w:rsid w:val="00DB1340"/>
    <w:rsid w:val="00DD129E"/>
    <w:rsid w:val="00DD22AA"/>
    <w:rsid w:val="00DE20B4"/>
    <w:rsid w:val="00DE5B38"/>
    <w:rsid w:val="00DE5E0C"/>
    <w:rsid w:val="00DE7592"/>
    <w:rsid w:val="00E0165E"/>
    <w:rsid w:val="00E0255C"/>
    <w:rsid w:val="00E04B1D"/>
    <w:rsid w:val="00E2153C"/>
    <w:rsid w:val="00E25651"/>
    <w:rsid w:val="00E34DCB"/>
    <w:rsid w:val="00E35FDC"/>
    <w:rsid w:val="00E6099F"/>
    <w:rsid w:val="00E750B6"/>
    <w:rsid w:val="00E75E4A"/>
    <w:rsid w:val="00E83168"/>
    <w:rsid w:val="00E843B5"/>
    <w:rsid w:val="00E95082"/>
    <w:rsid w:val="00E954E2"/>
    <w:rsid w:val="00EA517F"/>
    <w:rsid w:val="00EB4A70"/>
    <w:rsid w:val="00EB6E47"/>
    <w:rsid w:val="00ED0541"/>
    <w:rsid w:val="00ED1D60"/>
    <w:rsid w:val="00EE14D0"/>
    <w:rsid w:val="00EF57C2"/>
    <w:rsid w:val="00F020A8"/>
    <w:rsid w:val="00F056E0"/>
    <w:rsid w:val="00F1292C"/>
    <w:rsid w:val="00F20663"/>
    <w:rsid w:val="00F222D1"/>
    <w:rsid w:val="00F2348F"/>
    <w:rsid w:val="00F24229"/>
    <w:rsid w:val="00F3185A"/>
    <w:rsid w:val="00F3280B"/>
    <w:rsid w:val="00F472E5"/>
    <w:rsid w:val="00F53E1B"/>
    <w:rsid w:val="00F57130"/>
    <w:rsid w:val="00F62E8E"/>
    <w:rsid w:val="00F6626E"/>
    <w:rsid w:val="00F72FE8"/>
    <w:rsid w:val="00F941FC"/>
    <w:rsid w:val="00FA2191"/>
    <w:rsid w:val="00FC53B9"/>
    <w:rsid w:val="00FD3955"/>
    <w:rsid w:val="00FD781C"/>
    <w:rsid w:val="00FE6594"/>
    <w:rsid w:val="00FF4040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4F69F0"/>
  <w15:chartTrackingRefBased/>
  <w15:docId w15:val="{A0B139F5-4D90-4C08-A373-946CCB02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B7B"/>
    <w:rPr>
      <w:color w:val="2B2E36" w:themeColor="text1"/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538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166D"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538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D538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538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D5385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3022D"/>
    <w:pPr>
      <w:spacing w:before="240" w:after="60"/>
      <w:outlineLvl w:val="6"/>
    </w:pPr>
    <w:rPr>
      <w:rFonts w:ascii="Calibri" w:eastAsia="Times New Roman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D5385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D538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D5385"/>
    <w:rPr>
      <w:rFonts w:ascii="Cambria" w:hAnsi="Cambria" w:cs="Times New Roman"/>
      <w:b/>
      <w:kern w:val="32"/>
      <w:sz w:val="32"/>
      <w:lang w:val="cs-CZ"/>
    </w:rPr>
  </w:style>
  <w:style w:type="character" w:customStyle="1" w:styleId="Heading2Char">
    <w:name w:val="Heading 2 Char"/>
    <w:link w:val="Heading2"/>
    <w:uiPriority w:val="99"/>
    <w:semiHidden/>
    <w:locked/>
    <w:rsid w:val="00AB582D"/>
    <w:rPr>
      <w:rFonts w:ascii="Cambria" w:hAnsi="Cambria" w:cs="Times New Roman"/>
      <w:b/>
      <w:bCs/>
      <w:i/>
      <w:iCs/>
      <w:sz w:val="28"/>
      <w:szCs w:val="28"/>
      <w:lang w:val="cs-CZ"/>
    </w:rPr>
  </w:style>
  <w:style w:type="character" w:customStyle="1" w:styleId="Heading3Char">
    <w:name w:val="Heading 3 Char"/>
    <w:link w:val="Heading3"/>
    <w:uiPriority w:val="99"/>
    <w:semiHidden/>
    <w:locked/>
    <w:rsid w:val="00AD5385"/>
    <w:rPr>
      <w:rFonts w:ascii="Cambria" w:hAnsi="Cambria" w:cs="Times New Roman"/>
      <w:b/>
      <w:sz w:val="26"/>
      <w:lang w:val="cs-CZ"/>
    </w:rPr>
  </w:style>
  <w:style w:type="character" w:customStyle="1" w:styleId="Heading4Char">
    <w:name w:val="Heading 4 Char"/>
    <w:link w:val="Heading4"/>
    <w:uiPriority w:val="99"/>
    <w:semiHidden/>
    <w:locked/>
    <w:rsid w:val="00AD5385"/>
    <w:rPr>
      <w:rFonts w:ascii="Calibri" w:hAnsi="Calibri" w:cs="Times New Roman"/>
      <w:b/>
      <w:sz w:val="28"/>
      <w:lang w:val="cs-CZ"/>
    </w:rPr>
  </w:style>
  <w:style w:type="character" w:customStyle="1" w:styleId="Heading5Char">
    <w:name w:val="Heading 5 Char"/>
    <w:link w:val="Heading5"/>
    <w:uiPriority w:val="99"/>
    <w:semiHidden/>
    <w:locked/>
    <w:rsid w:val="00AD5385"/>
    <w:rPr>
      <w:rFonts w:ascii="Calibri" w:hAnsi="Calibri" w:cs="Times New Roman"/>
      <w:b/>
      <w:i/>
      <w:sz w:val="26"/>
      <w:lang w:val="cs-CZ"/>
    </w:rPr>
  </w:style>
  <w:style w:type="character" w:customStyle="1" w:styleId="Heading6Char">
    <w:name w:val="Heading 6 Char"/>
    <w:link w:val="Heading6"/>
    <w:uiPriority w:val="99"/>
    <w:semiHidden/>
    <w:locked/>
    <w:rsid w:val="00AD5385"/>
    <w:rPr>
      <w:rFonts w:ascii="Calibri" w:hAnsi="Calibri" w:cs="Times New Roman"/>
      <w:b/>
      <w:sz w:val="22"/>
      <w:lang w:val="cs-CZ"/>
    </w:rPr>
  </w:style>
  <w:style w:type="character" w:customStyle="1" w:styleId="Heading7Char">
    <w:name w:val="Heading 7 Char"/>
    <w:link w:val="Heading7"/>
    <w:uiPriority w:val="99"/>
    <w:semiHidden/>
    <w:locked/>
    <w:rsid w:val="0043022D"/>
    <w:rPr>
      <w:rFonts w:ascii="Calibri" w:hAnsi="Calibri" w:cs="Times New Roman"/>
      <w:sz w:val="24"/>
      <w:lang w:val="cs-CZ"/>
    </w:rPr>
  </w:style>
  <w:style w:type="character" w:customStyle="1" w:styleId="Heading8Char">
    <w:name w:val="Heading 8 Char"/>
    <w:link w:val="Heading8"/>
    <w:uiPriority w:val="99"/>
    <w:semiHidden/>
    <w:locked/>
    <w:rsid w:val="00AD5385"/>
    <w:rPr>
      <w:rFonts w:ascii="Calibri" w:hAnsi="Calibri" w:cs="Times New Roman"/>
      <w:i/>
      <w:sz w:val="24"/>
      <w:lang w:val="cs-CZ"/>
    </w:rPr>
  </w:style>
  <w:style w:type="character" w:customStyle="1" w:styleId="Heading9Char">
    <w:name w:val="Heading 9 Char"/>
    <w:link w:val="Heading9"/>
    <w:uiPriority w:val="99"/>
    <w:semiHidden/>
    <w:locked/>
    <w:rsid w:val="00AD5385"/>
    <w:rPr>
      <w:rFonts w:ascii="Cambria" w:hAnsi="Cambria" w:cs="Times New Roman"/>
      <w:sz w:val="22"/>
      <w:lang w:val="cs-CZ"/>
    </w:rPr>
  </w:style>
  <w:style w:type="paragraph" w:styleId="Header">
    <w:name w:val="header"/>
    <w:basedOn w:val="Normal"/>
    <w:link w:val="HeaderChar"/>
    <w:uiPriority w:val="99"/>
    <w:rsid w:val="007216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B582D"/>
    <w:rPr>
      <w:rFonts w:cs="Times New Roman"/>
      <w:sz w:val="24"/>
      <w:szCs w:val="24"/>
      <w:lang w:val="cs-CZ"/>
    </w:rPr>
  </w:style>
  <w:style w:type="character" w:customStyle="1" w:styleId="CharChar1">
    <w:name w:val="Char Char1"/>
    <w:uiPriority w:val="99"/>
    <w:semiHidden/>
    <w:rsid w:val="007216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2166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B582D"/>
    <w:rPr>
      <w:rFonts w:cs="Times New Roman"/>
      <w:sz w:val="24"/>
      <w:szCs w:val="24"/>
      <w:lang w:val="cs-CZ"/>
    </w:rPr>
  </w:style>
  <w:style w:type="character" w:customStyle="1" w:styleId="CharChar">
    <w:name w:val="Char Char"/>
    <w:uiPriority w:val="99"/>
    <w:semiHidden/>
    <w:rsid w:val="0072166D"/>
    <w:rPr>
      <w:rFonts w:cs="Times New Roman"/>
    </w:rPr>
  </w:style>
  <w:style w:type="paragraph" w:customStyle="1" w:styleId="Kirjatekst">
    <w:name w:val="Kirja tekst"/>
    <w:basedOn w:val="Normal"/>
    <w:autoRedefine/>
    <w:uiPriority w:val="99"/>
    <w:rsid w:val="0072166D"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link w:val="BodyText3Char"/>
    <w:uiPriority w:val="99"/>
    <w:semiHidden/>
    <w:rsid w:val="0072166D"/>
    <w:rPr>
      <w:rFonts w:eastAsia="Times New Roman" w:cs="Arial"/>
      <w:color w:val="000000"/>
      <w:sz w:val="22"/>
      <w:szCs w:val="22"/>
      <w:lang w:val="et-EE"/>
    </w:rPr>
  </w:style>
  <w:style w:type="character" w:customStyle="1" w:styleId="BodyText3Char">
    <w:name w:val="Body Text 3 Char"/>
    <w:link w:val="BodyText3"/>
    <w:uiPriority w:val="99"/>
    <w:semiHidden/>
    <w:locked/>
    <w:rsid w:val="00AB582D"/>
    <w:rPr>
      <w:rFonts w:cs="Times New Roman"/>
      <w:sz w:val="16"/>
      <w:szCs w:val="16"/>
      <w:lang w:val="cs-CZ"/>
    </w:rPr>
  </w:style>
  <w:style w:type="paragraph" w:styleId="FootnoteText">
    <w:name w:val="footnote text"/>
    <w:basedOn w:val="Normal"/>
    <w:link w:val="FootnoteTextChar"/>
    <w:uiPriority w:val="99"/>
    <w:rsid w:val="007B46AD"/>
    <w:rPr>
      <w:rFonts w:ascii="Times New Roman" w:eastAsia="Times New Roman" w:hAnsi="Times New Roman"/>
      <w:sz w:val="20"/>
      <w:szCs w:val="20"/>
      <w:lang w:val="et-EE"/>
    </w:rPr>
  </w:style>
  <w:style w:type="character" w:customStyle="1" w:styleId="FootnoteTextChar">
    <w:name w:val="Footnote Text Char"/>
    <w:link w:val="FootnoteText"/>
    <w:uiPriority w:val="99"/>
    <w:semiHidden/>
    <w:locked/>
    <w:rsid w:val="007B46AD"/>
    <w:rPr>
      <w:rFonts w:ascii="Times New Roman" w:hAnsi="Times New Roman" w:cs="Times New Roman"/>
      <w:lang w:val="et-EE"/>
    </w:rPr>
  </w:style>
  <w:style w:type="paragraph" w:styleId="BalloonText">
    <w:name w:val="Balloon Text"/>
    <w:basedOn w:val="Normal"/>
    <w:link w:val="BalloonTextChar"/>
    <w:uiPriority w:val="99"/>
    <w:semiHidden/>
    <w:rsid w:val="00D734B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734B0"/>
    <w:rPr>
      <w:rFonts w:ascii="Tahoma" w:hAnsi="Tahoma" w:cs="Times New Roman"/>
      <w:sz w:val="16"/>
      <w:lang w:val="cs-CZ"/>
    </w:rPr>
  </w:style>
  <w:style w:type="table" w:styleId="TableGrid">
    <w:name w:val="Table Grid"/>
    <w:basedOn w:val="TableNormal"/>
    <w:uiPriority w:val="99"/>
    <w:rsid w:val="00136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AD5385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AD5385"/>
    <w:rPr>
      <w:rFonts w:cs="Times New Roman"/>
      <w:sz w:val="24"/>
      <w:lang w:val="cs-CZ"/>
    </w:rPr>
  </w:style>
  <w:style w:type="paragraph" w:styleId="Caption">
    <w:name w:val="caption"/>
    <w:basedOn w:val="Normal"/>
    <w:next w:val="Normal"/>
    <w:uiPriority w:val="99"/>
    <w:qFormat/>
    <w:rsid w:val="00AD5385"/>
    <w:rPr>
      <w:rFonts w:ascii="Times New Roman" w:eastAsia="Times New Roman" w:hAnsi="Times New Roman"/>
      <w:b/>
      <w:bCs/>
      <w:color w:val="FF0000"/>
      <w:lang w:val="et-EE"/>
    </w:rPr>
  </w:style>
  <w:style w:type="paragraph" w:styleId="Bibliography">
    <w:name w:val="Bibliography"/>
    <w:basedOn w:val="Normal"/>
    <w:next w:val="Normal"/>
    <w:uiPriority w:val="99"/>
    <w:semiHidden/>
    <w:rsid w:val="0043022D"/>
  </w:style>
  <w:style w:type="paragraph" w:styleId="BlockText">
    <w:name w:val="Block Text"/>
    <w:basedOn w:val="Normal"/>
    <w:uiPriority w:val="99"/>
    <w:semiHidden/>
    <w:rsid w:val="0043022D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rsid w:val="0043022D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43022D"/>
    <w:rPr>
      <w:rFonts w:cs="Times New Roman"/>
      <w:sz w:val="24"/>
      <w:lang w:val="cs-CZ"/>
    </w:rPr>
  </w:style>
  <w:style w:type="paragraph" w:styleId="BodyText2">
    <w:name w:val="Body Text 2"/>
    <w:basedOn w:val="Normal"/>
    <w:link w:val="BodyText2Char"/>
    <w:uiPriority w:val="99"/>
    <w:semiHidden/>
    <w:rsid w:val="0043022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43022D"/>
    <w:rPr>
      <w:rFonts w:cs="Times New Roman"/>
      <w:sz w:val="24"/>
      <w:lang w:val="cs-CZ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3022D"/>
    <w:pPr>
      <w:ind w:firstLine="210"/>
    </w:p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43022D"/>
    <w:rPr>
      <w:rFonts w:cs="Times New Roman"/>
      <w:sz w:val="24"/>
      <w:szCs w:val="24"/>
      <w:lang w:val="cs-CZ"/>
    </w:rPr>
  </w:style>
  <w:style w:type="paragraph" w:styleId="BodyTextIndent">
    <w:name w:val="Body Text Indent"/>
    <w:basedOn w:val="Normal"/>
    <w:link w:val="BodyTextIndentChar"/>
    <w:uiPriority w:val="99"/>
    <w:semiHidden/>
    <w:rsid w:val="0043022D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sid w:val="0043022D"/>
    <w:rPr>
      <w:rFonts w:cs="Times New Roman"/>
      <w:sz w:val="24"/>
      <w:lang w:val="cs-CZ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3022D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43022D"/>
    <w:rPr>
      <w:rFonts w:cs="Times New Roman"/>
      <w:sz w:val="24"/>
      <w:szCs w:val="24"/>
      <w:lang w:val="cs-CZ"/>
    </w:rPr>
  </w:style>
  <w:style w:type="paragraph" w:styleId="BodyTextIndent3">
    <w:name w:val="Body Text Indent 3"/>
    <w:basedOn w:val="Normal"/>
    <w:link w:val="BodyTextIndent3Char"/>
    <w:uiPriority w:val="99"/>
    <w:semiHidden/>
    <w:rsid w:val="0043022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43022D"/>
    <w:rPr>
      <w:rFonts w:cs="Times New Roman"/>
      <w:sz w:val="16"/>
      <w:lang w:val="cs-CZ"/>
    </w:rPr>
  </w:style>
  <w:style w:type="paragraph" w:styleId="Closing">
    <w:name w:val="Closing"/>
    <w:basedOn w:val="Normal"/>
    <w:link w:val="ClosingChar"/>
    <w:uiPriority w:val="99"/>
    <w:semiHidden/>
    <w:rsid w:val="0043022D"/>
    <w:pPr>
      <w:ind w:left="4252"/>
    </w:pPr>
  </w:style>
  <w:style w:type="character" w:customStyle="1" w:styleId="ClosingChar">
    <w:name w:val="Closing Char"/>
    <w:link w:val="Closing"/>
    <w:uiPriority w:val="99"/>
    <w:semiHidden/>
    <w:locked/>
    <w:rsid w:val="0043022D"/>
    <w:rPr>
      <w:rFonts w:cs="Times New Roman"/>
      <w:sz w:val="24"/>
      <w:lang w:val="cs-CZ"/>
    </w:rPr>
  </w:style>
  <w:style w:type="paragraph" w:styleId="CommentText">
    <w:name w:val="annotation text"/>
    <w:basedOn w:val="Normal"/>
    <w:link w:val="CommentTextChar"/>
    <w:uiPriority w:val="99"/>
    <w:semiHidden/>
    <w:rsid w:val="0043022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3022D"/>
    <w:rPr>
      <w:rFonts w:cs="Times New Roman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02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3022D"/>
    <w:rPr>
      <w:rFonts w:cs="Times New Roman"/>
      <w:b/>
      <w:lang w:val="cs-CZ"/>
    </w:rPr>
  </w:style>
  <w:style w:type="paragraph" w:styleId="Date">
    <w:name w:val="Date"/>
    <w:basedOn w:val="Normal"/>
    <w:next w:val="Normal"/>
    <w:link w:val="DateChar"/>
    <w:uiPriority w:val="99"/>
    <w:semiHidden/>
    <w:rsid w:val="0043022D"/>
  </w:style>
  <w:style w:type="character" w:customStyle="1" w:styleId="DateChar">
    <w:name w:val="Date Char"/>
    <w:link w:val="Date"/>
    <w:uiPriority w:val="99"/>
    <w:semiHidden/>
    <w:locked/>
    <w:rsid w:val="0043022D"/>
    <w:rPr>
      <w:rFonts w:cs="Times New Roman"/>
      <w:sz w:val="24"/>
      <w:lang w:val="cs-CZ"/>
    </w:rPr>
  </w:style>
  <w:style w:type="paragraph" w:styleId="DocumentMap">
    <w:name w:val="Document Map"/>
    <w:basedOn w:val="Normal"/>
    <w:link w:val="DocumentMapChar"/>
    <w:uiPriority w:val="99"/>
    <w:semiHidden/>
    <w:rsid w:val="0043022D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43022D"/>
    <w:rPr>
      <w:rFonts w:ascii="Tahoma" w:hAnsi="Tahoma" w:cs="Times New Roman"/>
      <w:sz w:val="16"/>
      <w:lang w:val="cs-CZ"/>
    </w:rPr>
  </w:style>
  <w:style w:type="paragraph" w:styleId="E-mailSignature">
    <w:name w:val="E-mail Signature"/>
    <w:basedOn w:val="Normal"/>
    <w:link w:val="E-mailSignatureChar"/>
    <w:uiPriority w:val="99"/>
    <w:semiHidden/>
    <w:rsid w:val="0043022D"/>
  </w:style>
  <w:style w:type="character" w:customStyle="1" w:styleId="E-mailSignatureChar">
    <w:name w:val="E-mail Signature Char"/>
    <w:link w:val="E-mailSignature"/>
    <w:uiPriority w:val="99"/>
    <w:semiHidden/>
    <w:locked/>
    <w:rsid w:val="0043022D"/>
    <w:rPr>
      <w:rFonts w:cs="Times New Roman"/>
      <w:sz w:val="24"/>
      <w:lang w:val="cs-CZ"/>
    </w:rPr>
  </w:style>
  <w:style w:type="paragraph" w:styleId="EndnoteText">
    <w:name w:val="endnote text"/>
    <w:basedOn w:val="Normal"/>
    <w:link w:val="EndnoteTextChar"/>
    <w:uiPriority w:val="99"/>
    <w:semiHidden/>
    <w:rsid w:val="0043022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43022D"/>
    <w:rPr>
      <w:rFonts w:cs="Times New Roman"/>
      <w:lang w:val="cs-CZ"/>
    </w:rPr>
  </w:style>
  <w:style w:type="paragraph" w:styleId="EnvelopeAddress">
    <w:name w:val="envelope address"/>
    <w:basedOn w:val="Normal"/>
    <w:uiPriority w:val="99"/>
    <w:semiHidden/>
    <w:rsid w:val="0043022D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</w:rPr>
  </w:style>
  <w:style w:type="paragraph" w:styleId="EnvelopeReturn">
    <w:name w:val="envelope return"/>
    <w:basedOn w:val="Normal"/>
    <w:uiPriority w:val="99"/>
    <w:semiHidden/>
    <w:rsid w:val="0043022D"/>
    <w:rPr>
      <w:rFonts w:ascii="Cambria" w:eastAsia="Times New Roman" w:hAnsi="Cambria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43022D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sid w:val="0043022D"/>
    <w:rPr>
      <w:rFonts w:cs="Times New Roman"/>
      <w:i/>
      <w:sz w:val="24"/>
      <w:lang w:val="cs-CZ"/>
    </w:rPr>
  </w:style>
  <w:style w:type="paragraph" w:styleId="HTMLPreformatted">
    <w:name w:val="HTML Preformatted"/>
    <w:basedOn w:val="Normal"/>
    <w:link w:val="HTMLPreformattedChar"/>
    <w:uiPriority w:val="99"/>
    <w:semiHidden/>
    <w:rsid w:val="0043022D"/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43022D"/>
    <w:rPr>
      <w:rFonts w:ascii="Courier New" w:hAnsi="Courier New" w:cs="Times New Roman"/>
      <w:lang w:val="cs-CZ"/>
    </w:rPr>
  </w:style>
  <w:style w:type="paragraph" w:styleId="Index1">
    <w:name w:val="index 1"/>
    <w:basedOn w:val="Normal"/>
    <w:next w:val="Normal"/>
    <w:autoRedefine/>
    <w:uiPriority w:val="99"/>
    <w:semiHidden/>
    <w:rsid w:val="0043022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43022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43022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43022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43022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43022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43022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43022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43022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43022D"/>
    <w:rPr>
      <w:rFonts w:ascii="Cambria" w:eastAsia="Times New Roman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3022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99"/>
    <w:locked/>
    <w:rsid w:val="0043022D"/>
    <w:rPr>
      <w:rFonts w:cs="Times New Roman"/>
      <w:b/>
      <w:i/>
      <w:color w:val="4F81BD"/>
      <w:sz w:val="24"/>
      <w:lang w:val="cs-CZ"/>
    </w:rPr>
  </w:style>
  <w:style w:type="paragraph" w:styleId="List">
    <w:name w:val="List"/>
    <w:basedOn w:val="Normal"/>
    <w:uiPriority w:val="99"/>
    <w:semiHidden/>
    <w:rsid w:val="0043022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43022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43022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43022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43022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43022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43022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43022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43022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43022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43022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43022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43022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43022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43022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43022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43022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43022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43022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43022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43022D"/>
    <w:pPr>
      <w:ind w:left="720"/>
    </w:pPr>
  </w:style>
  <w:style w:type="paragraph" w:styleId="MacroText">
    <w:name w:val="macro"/>
    <w:link w:val="MacroTextChar"/>
    <w:uiPriority w:val="99"/>
    <w:semiHidden/>
    <w:rsid w:val="004302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cs-CZ" w:eastAsia="en-US"/>
    </w:rPr>
  </w:style>
  <w:style w:type="character" w:customStyle="1" w:styleId="MacroTextChar">
    <w:name w:val="Macro Text Char"/>
    <w:link w:val="MacroText"/>
    <w:uiPriority w:val="99"/>
    <w:semiHidden/>
    <w:locked/>
    <w:rsid w:val="0043022D"/>
    <w:rPr>
      <w:rFonts w:ascii="Courier New" w:hAnsi="Courier New" w:cs="Courier New"/>
      <w:lang w:val="cs-CZ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rsid w:val="004302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</w:rPr>
  </w:style>
  <w:style w:type="character" w:customStyle="1" w:styleId="MessageHeaderChar">
    <w:name w:val="Message Header Char"/>
    <w:link w:val="MessageHeader"/>
    <w:uiPriority w:val="99"/>
    <w:semiHidden/>
    <w:locked/>
    <w:rsid w:val="0043022D"/>
    <w:rPr>
      <w:rFonts w:ascii="Cambria" w:hAnsi="Cambria" w:cs="Times New Roman"/>
      <w:sz w:val="24"/>
      <w:shd w:val="pct20" w:color="auto" w:fill="auto"/>
      <w:lang w:val="cs-CZ"/>
    </w:rPr>
  </w:style>
  <w:style w:type="paragraph" w:styleId="NoSpacing">
    <w:name w:val="No Spacing"/>
    <w:uiPriority w:val="99"/>
    <w:qFormat/>
    <w:rsid w:val="0043022D"/>
    <w:rPr>
      <w:sz w:val="24"/>
      <w:szCs w:val="24"/>
      <w:lang w:val="cs-CZ" w:eastAsia="en-US"/>
    </w:rPr>
  </w:style>
  <w:style w:type="paragraph" w:styleId="NormalWeb">
    <w:name w:val="Normal (Web)"/>
    <w:basedOn w:val="Normal"/>
    <w:uiPriority w:val="99"/>
    <w:semiHidden/>
    <w:rsid w:val="0043022D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43022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43022D"/>
  </w:style>
  <w:style w:type="character" w:customStyle="1" w:styleId="NoteHeadingChar">
    <w:name w:val="Note Heading Char"/>
    <w:link w:val="NoteHeading"/>
    <w:uiPriority w:val="99"/>
    <w:semiHidden/>
    <w:locked/>
    <w:rsid w:val="0043022D"/>
    <w:rPr>
      <w:rFonts w:cs="Times New Roman"/>
      <w:sz w:val="24"/>
      <w:lang w:val="cs-CZ"/>
    </w:rPr>
  </w:style>
  <w:style w:type="paragraph" w:styleId="PlainText">
    <w:name w:val="Plain Text"/>
    <w:basedOn w:val="Normal"/>
    <w:link w:val="PlainTextChar"/>
    <w:uiPriority w:val="99"/>
    <w:semiHidden/>
    <w:rsid w:val="0043022D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43022D"/>
    <w:rPr>
      <w:rFonts w:ascii="Courier New" w:hAnsi="Courier New" w:cs="Times New Roman"/>
      <w:lang w:val="cs-CZ"/>
    </w:rPr>
  </w:style>
  <w:style w:type="paragraph" w:styleId="Quote">
    <w:name w:val="Quote"/>
    <w:basedOn w:val="Normal"/>
    <w:next w:val="Normal"/>
    <w:link w:val="QuoteChar"/>
    <w:uiPriority w:val="99"/>
    <w:qFormat/>
    <w:rsid w:val="0043022D"/>
    <w:rPr>
      <w:i/>
      <w:iCs/>
      <w:color w:val="000000"/>
    </w:rPr>
  </w:style>
  <w:style w:type="character" w:customStyle="1" w:styleId="QuoteChar">
    <w:name w:val="Quote Char"/>
    <w:link w:val="Quote"/>
    <w:uiPriority w:val="99"/>
    <w:locked/>
    <w:rsid w:val="0043022D"/>
    <w:rPr>
      <w:rFonts w:cs="Times New Roman"/>
      <w:i/>
      <w:color w:val="000000"/>
      <w:sz w:val="24"/>
      <w:lang w:val="cs-CZ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43022D"/>
  </w:style>
  <w:style w:type="character" w:customStyle="1" w:styleId="SalutationChar">
    <w:name w:val="Salutation Char"/>
    <w:link w:val="Salutation"/>
    <w:uiPriority w:val="99"/>
    <w:semiHidden/>
    <w:locked/>
    <w:rsid w:val="0043022D"/>
    <w:rPr>
      <w:rFonts w:cs="Times New Roman"/>
      <w:sz w:val="24"/>
      <w:lang w:val="cs-CZ"/>
    </w:rPr>
  </w:style>
  <w:style w:type="paragraph" w:styleId="Signature">
    <w:name w:val="Signature"/>
    <w:basedOn w:val="Normal"/>
    <w:link w:val="SignatureChar"/>
    <w:uiPriority w:val="99"/>
    <w:semiHidden/>
    <w:rsid w:val="0043022D"/>
    <w:pPr>
      <w:ind w:left="4252"/>
    </w:pPr>
  </w:style>
  <w:style w:type="character" w:customStyle="1" w:styleId="SignatureChar">
    <w:name w:val="Signature Char"/>
    <w:link w:val="Signature"/>
    <w:uiPriority w:val="99"/>
    <w:semiHidden/>
    <w:locked/>
    <w:rsid w:val="0043022D"/>
    <w:rPr>
      <w:rFonts w:cs="Times New Roman"/>
      <w:sz w:val="24"/>
      <w:lang w:val="cs-CZ"/>
    </w:rPr>
  </w:style>
  <w:style w:type="paragraph" w:styleId="Subtitle">
    <w:name w:val="Subtitle"/>
    <w:basedOn w:val="Normal"/>
    <w:next w:val="Normal"/>
    <w:link w:val="SubtitleChar"/>
    <w:uiPriority w:val="99"/>
    <w:qFormat/>
    <w:rsid w:val="0043022D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99"/>
    <w:locked/>
    <w:rsid w:val="0043022D"/>
    <w:rPr>
      <w:rFonts w:ascii="Cambria" w:hAnsi="Cambria" w:cs="Times New Roman"/>
      <w:sz w:val="24"/>
      <w:lang w:val="cs-CZ"/>
    </w:rPr>
  </w:style>
  <w:style w:type="paragraph" w:styleId="TableofAuthorities">
    <w:name w:val="table of authorities"/>
    <w:basedOn w:val="Normal"/>
    <w:next w:val="Normal"/>
    <w:uiPriority w:val="99"/>
    <w:semiHidden/>
    <w:rsid w:val="0043022D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43022D"/>
  </w:style>
  <w:style w:type="paragraph" w:styleId="Title">
    <w:name w:val="Title"/>
    <w:basedOn w:val="Normal"/>
    <w:next w:val="Normal"/>
    <w:link w:val="TitleChar"/>
    <w:uiPriority w:val="99"/>
    <w:qFormat/>
    <w:rsid w:val="0043022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43022D"/>
    <w:rPr>
      <w:rFonts w:ascii="Cambria" w:hAnsi="Cambria" w:cs="Times New Roman"/>
      <w:b/>
      <w:kern w:val="28"/>
      <w:sz w:val="32"/>
      <w:lang w:val="cs-CZ"/>
    </w:rPr>
  </w:style>
  <w:style w:type="paragraph" w:styleId="TOAHeading">
    <w:name w:val="toa heading"/>
    <w:basedOn w:val="Normal"/>
    <w:next w:val="Normal"/>
    <w:uiPriority w:val="99"/>
    <w:semiHidden/>
    <w:rsid w:val="0043022D"/>
    <w:pPr>
      <w:spacing w:before="120"/>
    </w:pPr>
    <w:rPr>
      <w:rFonts w:ascii="Cambria" w:eastAsia="Times New Roman" w:hAnsi="Cambria"/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43022D"/>
  </w:style>
  <w:style w:type="paragraph" w:styleId="TOC2">
    <w:name w:val="toc 2"/>
    <w:basedOn w:val="Normal"/>
    <w:next w:val="Normal"/>
    <w:autoRedefine/>
    <w:uiPriority w:val="99"/>
    <w:semiHidden/>
    <w:rsid w:val="0043022D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43022D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43022D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43022D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43022D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43022D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43022D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43022D"/>
    <w:pPr>
      <w:ind w:left="1920"/>
    </w:pPr>
  </w:style>
  <w:style w:type="paragraph" w:styleId="TOCHeading">
    <w:name w:val="TOC Heading"/>
    <w:basedOn w:val="Heading1"/>
    <w:next w:val="Normal"/>
    <w:uiPriority w:val="99"/>
    <w:qFormat/>
    <w:rsid w:val="0043022D"/>
    <w:pPr>
      <w:outlineLvl w:val="9"/>
    </w:pPr>
  </w:style>
  <w:style w:type="character" w:styleId="Hyperlink">
    <w:name w:val="Hyperlink"/>
    <w:uiPriority w:val="99"/>
    <w:unhideWhenUsed/>
    <w:locked/>
    <w:rsid w:val="006F32BF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3E37E7"/>
    <w:rPr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3404EB"/>
    <w:rPr>
      <w:i/>
      <w:iCs/>
      <w:color w:val="595F6F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09464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1AB8"/>
    <w:rPr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Custom 117">
      <a:dk1>
        <a:srgbClr val="2B2E36"/>
      </a:dk1>
      <a:lt1>
        <a:sysClr val="window" lastClr="FFFFFF"/>
      </a:lt1>
      <a:dk2>
        <a:srgbClr val="2B2E36"/>
      </a:dk2>
      <a:lt2>
        <a:srgbClr val="F3F1EF"/>
      </a:lt2>
      <a:accent1>
        <a:srgbClr val="2B2E36"/>
      </a:accent1>
      <a:accent2>
        <a:srgbClr val="00973A"/>
      </a:accent2>
      <a:accent3>
        <a:srgbClr val="FFD481"/>
      </a:accent3>
      <a:accent4>
        <a:srgbClr val="8DAACF"/>
      </a:accent4>
      <a:accent5>
        <a:srgbClr val="7EB074"/>
      </a:accent5>
      <a:accent6>
        <a:srgbClr val="BACDA7"/>
      </a:accent6>
      <a:hlink>
        <a:srgbClr val="00973A"/>
      </a:hlink>
      <a:folHlink>
        <a:srgbClr val="00973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dc906f-fb68-44a9-892d-89a9323f3c18" xsi:nil="true"/>
    <lcf76f155ced4ddcb4097134ff3c332f xmlns="cf00f858-c9f5-4717-bd43-401cf6c65e87">
      <Terms xmlns="http://schemas.microsoft.com/office/infopath/2007/PartnerControls"/>
    </lcf76f155ced4ddcb4097134ff3c332f>
    <_Flow_SignoffStatus xmlns="cf00f858-c9f5-4717-bd43-401cf6c65e87" xsi:nil="true"/>
    <Energikussetickettehtud xmlns="cf00f858-c9f5-4717-bd43-401cf6c65e87">false</Energikussetickettehtu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90F9892C5704E85AF049782402EBE" ma:contentTypeVersion="20" ma:contentTypeDescription="Loo uus dokument" ma:contentTypeScope="" ma:versionID="7f5c72b46359f43e127382083f86b2cf">
  <xsd:schema xmlns:xsd="http://www.w3.org/2001/XMLSchema" xmlns:xs="http://www.w3.org/2001/XMLSchema" xmlns:p="http://schemas.microsoft.com/office/2006/metadata/properties" xmlns:ns2="16dc906f-fb68-44a9-892d-89a9323f3c18" xmlns:ns3="cf00f858-c9f5-4717-bd43-401cf6c65e87" targetNamespace="http://schemas.microsoft.com/office/2006/metadata/properties" ma:root="true" ma:fieldsID="5820437454d58aac47d503070d8ae83a" ns2:_="" ns3:_="">
    <xsd:import namespace="16dc906f-fb68-44a9-892d-89a9323f3c18"/>
    <xsd:import namespace="cf00f858-c9f5-4717-bd43-401cf6c65e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Energikussetickettehtu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c906f-fb68-44a9-892d-89a9323f3c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83480d5-7202-4ef6-a56a-00f221188ae1}" ma:internalName="TaxCatchAll" ma:showField="CatchAllData" ma:web="16dc906f-fb68-44a9-892d-89a9323f3c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0f858-c9f5-4717-bd43-401cf6c65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ergikussetickettehtud" ma:index="27" nillable="true" ma:displayName="Energikusse ticket tehtud" ma:default="0" ma:format="Dropdown" ma:internalName="Energikussetickettehtu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BAB79-B11C-497A-9927-DEE64BE5B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89D62A-B236-434B-AD78-630BB1EF44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6FFB37-F636-4DDD-9E1D-B41D1D1E7D36}">
  <ds:schemaRefs>
    <ds:schemaRef ds:uri="http://schemas.microsoft.com/office/2006/metadata/properties"/>
    <ds:schemaRef ds:uri="http://schemas.microsoft.com/office/infopath/2007/PartnerControls"/>
    <ds:schemaRef ds:uri="16dc906f-fb68-44a9-892d-89a9323f3c18"/>
    <ds:schemaRef ds:uri="cf00f858-c9f5-4717-bd43-401cf6c65e87"/>
  </ds:schemaRefs>
</ds:datastoreItem>
</file>

<file path=customXml/itemProps4.xml><?xml version="1.0" encoding="utf-8"?>
<ds:datastoreItem xmlns:ds="http://schemas.openxmlformats.org/officeDocument/2006/customXml" ds:itemID="{1DA479C2-5708-4439-BF62-B28B3A41B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c906f-fb68-44a9-892d-89a9323f3c18"/>
    <ds:schemaRef ds:uri="cf00f858-c9f5-4717-bd43-401cf6c65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25</TotalTime>
  <Pages>1</Pages>
  <Words>220</Words>
  <Characters>1281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Hr/Pr ning ees- ja perekonnanimi</vt:lpstr>
      <vt:lpstr>Hr/Pr ning ees- ja perekonnanimi</vt:lpstr>
    </vt:vector>
  </TitlesOfParts>
  <Company>Kreatiff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subject/>
  <dc:creator>ITH</dc:creator>
  <cp:keywords/>
  <cp:lastModifiedBy>Marko Seier</cp:lastModifiedBy>
  <cp:revision>26</cp:revision>
  <cp:lastPrinted>2014-12-01T11:40:00Z</cp:lastPrinted>
  <dcterms:created xsi:type="dcterms:W3CDTF">2024-04-05T11:04:00Z</dcterms:created>
  <dcterms:modified xsi:type="dcterms:W3CDTF">2024-11-12T11:49:00Z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0x010100AA490F9892C5704E85AF049782402EBE</vt:lpwstr>
  </property>
</Properties>
</file>